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496C0912" w14:textId="77777777" w:rsidTr="00F84A4D">
        <w:trPr>
          <w:trHeight w:val="993"/>
        </w:trPr>
        <w:tc>
          <w:tcPr>
            <w:tcW w:w="9815" w:type="dxa"/>
            <w:gridSpan w:val="5"/>
          </w:tcPr>
          <w:p w14:paraId="3DC21D9C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5AF6B2BA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4533673B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600C1E3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4BF037BD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9972EFE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7F29E3E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1AD6D70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54C556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C742F1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03FA92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548F33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AA6774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F3B3F9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F02E79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D7C132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BF7A41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65F204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A65616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E56E66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6D15DB8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905626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E9D5F0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653D70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5D073329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50A4CADC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65E52AD0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7842928B" w14:textId="77777777" w:rsidR="0085764D" w:rsidRDefault="00AA2218" w:rsidP="00E006BE">
            <w:pPr>
              <w:jc w:val="center"/>
            </w:pPr>
            <w:r>
              <w:t>07.12</w:t>
            </w:r>
            <w:r w:rsidR="00D21F29">
              <w:t>.2023 г.</w:t>
            </w:r>
          </w:p>
        </w:tc>
        <w:tc>
          <w:tcPr>
            <w:tcW w:w="4604" w:type="dxa"/>
            <w:vAlign w:val="bottom"/>
          </w:tcPr>
          <w:p w14:paraId="2CFCD8DB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7B1814DC" w14:textId="32AFC3C9" w:rsidR="0085764D" w:rsidRPr="000F6522" w:rsidRDefault="000A04C6" w:rsidP="00E20A3C">
            <w:pPr>
              <w:tabs>
                <w:tab w:val="center" w:pos="2160"/>
              </w:tabs>
              <w:ind w:left="-108"/>
              <w:jc w:val="center"/>
            </w:pPr>
            <w:r>
              <w:t>53/56</w:t>
            </w:r>
          </w:p>
        </w:tc>
      </w:tr>
      <w:tr w:rsidR="0085764D" w14:paraId="0E8AD542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23A8672C" w14:textId="77777777" w:rsidR="0085764D" w:rsidRDefault="0085764D" w:rsidP="00F84A4D"/>
        </w:tc>
      </w:tr>
      <w:tr w:rsidR="0085764D" w14:paraId="0CF683B2" w14:textId="77777777" w:rsidTr="006648EA">
        <w:trPr>
          <w:trHeight w:val="244"/>
        </w:trPr>
        <w:tc>
          <w:tcPr>
            <w:tcW w:w="1951" w:type="dxa"/>
          </w:tcPr>
          <w:p w14:paraId="7F240962" w14:textId="77777777" w:rsidR="0085764D" w:rsidRDefault="0085764D" w:rsidP="00F84A4D"/>
        </w:tc>
        <w:tc>
          <w:tcPr>
            <w:tcW w:w="6095" w:type="dxa"/>
            <w:gridSpan w:val="3"/>
          </w:tcPr>
          <w:p w14:paraId="2488EE96" w14:textId="77777777" w:rsidR="0085764D" w:rsidRPr="00071285" w:rsidRDefault="007249EA" w:rsidP="00EB69F1">
            <w:pPr>
              <w:jc w:val="center"/>
              <w:rPr>
                <w:bCs/>
                <w:szCs w:val="28"/>
              </w:rPr>
            </w:pPr>
            <w:r w:rsidRPr="007249EA">
              <w:rPr>
                <w:szCs w:val="24"/>
              </w:rPr>
              <w:t xml:space="preserve">О внесении изменений в решение региональной службы по тарифам Нижегородской области </w:t>
            </w:r>
            <w:r>
              <w:rPr>
                <w:szCs w:val="24"/>
              </w:rPr>
              <w:br/>
            </w:r>
            <w:r w:rsidRPr="007249EA">
              <w:rPr>
                <w:szCs w:val="24"/>
              </w:rPr>
              <w:t xml:space="preserve">от 28 ноября 2022 г. № 50/12 «Об установлении АКЦИОНЕРНОМУ ОБЩЕСТВУ «ТЕПЛОЭНЕРГО» (ИНН 5257087027), </w:t>
            </w:r>
            <w:r>
              <w:rPr>
                <w:szCs w:val="24"/>
              </w:rPr>
              <w:br/>
            </w:r>
            <w:r w:rsidRPr="007249EA">
              <w:rPr>
                <w:szCs w:val="24"/>
              </w:rPr>
              <w:t>г. Нижний Новгород, тарифов на горячую воду, поставляемую потребителям городского округа город Нижний Новгород с использованием закрытой системы горячего водоснабжения»</w:t>
            </w:r>
          </w:p>
        </w:tc>
        <w:tc>
          <w:tcPr>
            <w:tcW w:w="1769" w:type="dxa"/>
          </w:tcPr>
          <w:p w14:paraId="3435BF3E" w14:textId="77777777" w:rsidR="0085764D" w:rsidRDefault="0085764D" w:rsidP="00F84A4D"/>
        </w:tc>
      </w:tr>
    </w:tbl>
    <w:p w14:paraId="6826F2CB" w14:textId="77777777" w:rsidR="0085764D" w:rsidRDefault="0085764D" w:rsidP="0085764D">
      <w:pPr>
        <w:sectPr w:rsidR="0085764D" w:rsidSect="00277B70">
          <w:headerReference w:type="even" r:id="rId9"/>
          <w:headerReference w:type="default" r:id="rId10"/>
          <w:headerReference w:type="first" r:id="rId11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393D3940" w14:textId="77777777" w:rsidR="00261BEB" w:rsidRPr="0049428E" w:rsidRDefault="00261BEB" w:rsidP="0049428E">
      <w:pPr>
        <w:pStyle w:val="ac"/>
        <w:jc w:val="center"/>
      </w:pPr>
    </w:p>
    <w:p w14:paraId="7430780F" w14:textId="77777777" w:rsidR="00503072" w:rsidRPr="00503072" w:rsidRDefault="00503072" w:rsidP="00671EE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  <w:szCs w:val="28"/>
        </w:rPr>
      </w:pPr>
    </w:p>
    <w:p w14:paraId="2BA2C3D7" w14:textId="237254EB" w:rsidR="00B95160" w:rsidRPr="00671EE6" w:rsidRDefault="0056238E" w:rsidP="00671EE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12"/>
          <w:szCs w:val="12"/>
        </w:rPr>
      </w:pPr>
      <w:proofErr w:type="gramStart"/>
      <w:r w:rsidRPr="00671EE6">
        <w:rPr>
          <w:szCs w:val="28"/>
        </w:rPr>
        <w:t xml:space="preserve">В соответствии с Федеральным законом от 7 декабря 2011 г. № 416-ФЗ «О водоснабжении и водоотведении», </w:t>
      </w:r>
      <w:r w:rsidR="00503072" w:rsidRPr="00400C48">
        <w:rPr>
          <w:szCs w:val="28"/>
        </w:rPr>
        <w:t xml:space="preserve">Федеральным законом от 21 июля 2005 г. № 115-ФЗ «О концессионных соглашениях», </w:t>
      </w:r>
      <w:r w:rsidRPr="00671EE6">
        <w:rPr>
          <w:szCs w:val="28"/>
        </w:rPr>
        <w:t>постановлением Правительства Российской Федерации от 13 мая 2013 г. № 406 «О государственном регулировании тарифов в сфере водоснабжения и водоотведения»</w:t>
      </w:r>
      <w:r w:rsidR="00B2537F">
        <w:rPr>
          <w:szCs w:val="28"/>
        </w:rPr>
        <w:t xml:space="preserve"> </w:t>
      </w:r>
      <w:r w:rsidRPr="00671EE6">
        <w:rPr>
          <w:szCs w:val="28"/>
        </w:rPr>
        <w:t xml:space="preserve">и на основании рассмотрения необходимых обосновывающих материалов, представленных </w:t>
      </w:r>
      <w:r w:rsidR="007D23E8">
        <w:rPr>
          <w:szCs w:val="28"/>
        </w:rPr>
        <w:t xml:space="preserve">АКЦИОНЕРНЫМ ОБЩЕСТВОМ </w:t>
      </w:r>
      <w:r w:rsidR="00671EE6">
        <w:rPr>
          <w:szCs w:val="28"/>
        </w:rPr>
        <w:t>«ТЕПЛОЭНЕРГО»</w:t>
      </w:r>
      <w:r w:rsidR="00671EE6" w:rsidRPr="00671EE6">
        <w:rPr>
          <w:szCs w:val="28"/>
        </w:rPr>
        <w:t xml:space="preserve"> (ИНН 5257087027), г. Нижний</w:t>
      </w:r>
      <w:proofErr w:type="gramEnd"/>
      <w:r w:rsidR="00671EE6" w:rsidRPr="00671EE6">
        <w:rPr>
          <w:szCs w:val="28"/>
        </w:rPr>
        <w:t xml:space="preserve"> Новгород</w:t>
      </w:r>
      <w:r w:rsidR="00B95160" w:rsidRPr="00671EE6">
        <w:rPr>
          <w:szCs w:val="28"/>
        </w:rPr>
        <w:t xml:space="preserve">, экспертного заключения рег. </w:t>
      </w:r>
      <w:r w:rsidR="00671EE6">
        <w:rPr>
          <w:szCs w:val="28"/>
        </w:rPr>
        <w:t xml:space="preserve">№ </w:t>
      </w:r>
      <w:r w:rsidR="0095500F">
        <w:rPr>
          <w:szCs w:val="28"/>
        </w:rPr>
        <w:t>в-</w:t>
      </w:r>
      <w:r w:rsidR="009E1EBF">
        <w:rPr>
          <w:szCs w:val="28"/>
        </w:rPr>
        <w:t>740</w:t>
      </w:r>
      <w:r w:rsidR="008B7289">
        <w:rPr>
          <w:szCs w:val="28"/>
        </w:rPr>
        <w:t xml:space="preserve"> </w:t>
      </w:r>
      <w:r w:rsidR="00326CA0" w:rsidRPr="00326CA0">
        <w:rPr>
          <w:szCs w:val="28"/>
        </w:rPr>
        <w:t xml:space="preserve">от </w:t>
      </w:r>
      <w:r w:rsidR="009E1EBF">
        <w:rPr>
          <w:szCs w:val="28"/>
        </w:rPr>
        <w:t xml:space="preserve">23 ноября </w:t>
      </w:r>
      <w:r w:rsidR="00B2537F">
        <w:rPr>
          <w:szCs w:val="28"/>
        </w:rPr>
        <w:t>2023</w:t>
      </w:r>
      <w:r w:rsidR="00326CA0" w:rsidRPr="00326CA0">
        <w:rPr>
          <w:szCs w:val="28"/>
        </w:rPr>
        <w:t xml:space="preserve"> г.:</w:t>
      </w:r>
    </w:p>
    <w:p w14:paraId="1E3FC894" w14:textId="77777777" w:rsidR="007249EA" w:rsidRPr="007249EA" w:rsidRDefault="007249EA" w:rsidP="007249EA">
      <w:pPr>
        <w:spacing w:line="276" w:lineRule="auto"/>
        <w:ind w:firstLine="709"/>
        <w:jc w:val="both"/>
        <w:rPr>
          <w:szCs w:val="24"/>
        </w:rPr>
      </w:pPr>
      <w:r w:rsidRPr="007249EA">
        <w:rPr>
          <w:b/>
          <w:szCs w:val="24"/>
        </w:rPr>
        <w:t xml:space="preserve">1. </w:t>
      </w:r>
      <w:r w:rsidRPr="007249EA">
        <w:rPr>
          <w:szCs w:val="24"/>
        </w:rPr>
        <w:t xml:space="preserve">Внести в решение региональной службы по тарифам Нижегородской области от </w:t>
      </w:r>
      <w:r w:rsidRPr="007249EA">
        <w:rPr>
          <w:noProof/>
          <w:szCs w:val="24"/>
        </w:rPr>
        <w:t>28 ноября 2022 г. № 50/12 «</w:t>
      </w:r>
      <w:r w:rsidRPr="007249EA">
        <w:rPr>
          <w:bCs/>
          <w:szCs w:val="24"/>
        </w:rPr>
        <w:t>Об установлении АКЦИОНЕРНОМУ ОБЩЕСТВУ «ТЕПЛОЭНЕРГО» (ИНН 5257087027), г. Нижний Новгород, тарифов на горячую воду, поставляемую потребителям городского округа город Нижний Новгород с использованием закрытой системы горячего водоснабжения</w:t>
      </w:r>
      <w:r w:rsidRPr="007249EA">
        <w:rPr>
          <w:szCs w:val="24"/>
        </w:rPr>
        <w:t>» следующие изменения:</w:t>
      </w:r>
    </w:p>
    <w:p w14:paraId="0FFE9575" w14:textId="77777777" w:rsidR="007249EA" w:rsidRPr="007249EA" w:rsidRDefault="007249EA" w:rsidP="007249EA">
      <w:pPr>
        <w:spacing w:line="276" w:lineRule="auto"/>
        <w:ind w:firstLine="708"/>
        <w:jc w:val="both"/>
        <w:rPr>
          <w:szCs w:val="24"/>
        </w:rPr>
      </w:pPr>
      <w:r w:rsidRPr="007249EA">
        <w:rPr>
          <w:b/>
          <w:szCs w:val="24"/>
        </w:rPr>
        <w:t>1.1.</w:t>
      </w:r>
      <w:r w:rsidRPr="007249EA">
        <w:rPr>
          <w:szCs w:val="24"/>
        </w:rPr>
        <w:t xml:space="preserve"> Таблицу пункта 2 решения изложить в следующей редакции:</w:t>
      </w:r>
    </w:p>
    <w:p w14:paraId="34B86C1E" w14:textId="77777777" w:rsidR="007249EA" w:rsidRDefault="007249EA" w:rsidP="007249EA">
      <w:pPr>
        <w:spacing w:line="276" w:lineRule="auto"/>
        <w:jc w:val="both"/>
        <w:rPr>
          <w:szCs w:val="24"/>
        </w:rPr>
      </w:pPr>
      <w:r w:rsidRPr="007249EA">
        <w:rPr>
          <w:szCs w:val="24"/>
        </w:rPr>
        <w:t>«</w:t>
      </w:r>
    </w:p>
    <w:tbl>
      <w:tblPr>
        <w:tblW w:w="4773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"/>
        <w:gridCol w:w="2845"/>
        <w:gridCol w:w="1712"/>
        <w:gridCol w:w="1867"/>
        <w:gridCol w:w="2336"/>
      </w:tblGrid>
      <w:tr w:rsidR="00E33C8E" w:rsidRPr="00AA3328" w14:paraId="1E9D287B" w14:textId="77777777" w:rsidTr="00E33C8E">
        <w:trPr>
          <w:trHeight w:val="68"/>
        </w:trPr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80BC" w14:textId="77777777" w:rsidR="00E33C8E" w:rsidRPr="00AA3328" w:rsidRDefault="00E33C8E" w:rsidP="00927E08">
            <w:pPr>
              <w:jc w:val="center"/>
              <w:rPr>
                <w:sz w:val="16"/>
                <w:szCs w:val="16"/>
                <w:lang w:eastAsia="en-US"/>
              </w:rPr>
            </w:pPr>
            <w:r w:rsidRPr="00AA3328">
              <w:rPr>
                <w:sz w:val="16"/>
                <w:szCs w:val="16"/>
                <w:lang w:eastAsia="en-US"/>
              </w:rPr>
              <w:t xml:space="preserve">№ </w:t>
            </w:r>
            <w:proofErr w:type="gramStart"/>
            <w:r w:rsidRPr="00AA3328">
              <w:rPr>
                <w:sz w:val="16"/>
                <w:szCs w:val="16"/>
                <w:lang w:eastAsia="en-US"/>
              </w:rPr>
              <w:t>п</w:t>
            </w:r>
            <w:proofErr w:type="gramEnd"/>
            <w:r w:rsidRPr="00AA3328">
              <w:rPr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F6ADD" w14:textId="77777777" w:rsidR="00E33C8E" w:rsidRPr="00AA3328" w:rsidRDefault="00E33C8E" w:rsidP="00927E08">
            <w:pPr>
              <w:jc w:val="center"/>
              <w:rPr>
                <w:sz w:val="16"/>
                <w:szCs w:val="16"/>
                <w:lang w:eastAsia="en-US"/>
              </w:rPr>
            </w:pPr>
            <w:r w:rsidRPr="00AA3328">
              <w:rPr>
                <w:sz w:val="16"/>
                <w:szCs w:val="16"/>
                <w:lang w:eastAsia="en-US"/>
              </w:rPr>
              <w:t>Периоды регулирования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836D76" w14:textId="77777777" w:rsidR="00E33C8E" w:rsidRPr="00AA3328" w:rsidRDefault="00E33C8E" w:rsidP="00927E08">
            <w:pPr>
              <w:jc w:val="center"/>
              <w:rPr>
                <w:sz w:val="16"/>
                <w:szCs w:val="16"/>
                <w:lang w:eastAsia="en-US"/>
              </w:rPr>
            </w:pPr>
            <w:r w:rsidRPr="00AA3328">
              <w:rPr>
                <w:sz w:val="16"/>
                <w:szCs w:val="16"/>
              </w:rPr>
              <w:t>Компонент на холодную воду (</w:t>
            </w:r>
            <w:proofErr w:type="spellStart"/>
            <w:r w:rsidRPr="00AA3328">
              <w:rPr>
                <w:sz w:val="16"/>
                <w:szCs w:val="16"/>
              </w:rPr>
              <w:t>одноставочный</w:t>
            </w:r>
            <w:proofErr w:type="spellEnd"/>
            <w:r w:rsidRPr="00AA3328">
              <w:rPr>
                <w:sz w:val="16"/>
                <w:szCs w:val="16"/>
              </w:rPr>
              <w:t>), руб./м</w:t>
            </w:r>
            <w:r w:rsidRPr="00AA3328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2527" w14:textId="77777777" w:rsidR="00E33C8E" w:rsidRPr="00AA3328" w:rsidRDefault="00E33C8E" w:rsidP="00927E08">
            <w:pPr>
              <w:jc w:val="center"/>
              <w:rPr>
                <w:sz w:val="16"/>
                <w:szCs w:val="16"/>
                <w:lang w:eastAsia="en-US"/>
              </w:rPr>
            </w:pPr>
            <w:r w:rsidRPr="00AA3328">
              <w:rPr>
                <w:sz w:val="16"/>
                <w:szCs w:val="16"/>
                <w:lang w:eastAsia="en-US"/>
              </w:rPr>
              <w:t>Компонент на тепловую энергию (</w:t>
            </w:r>
            <w:proofErr w:type="spellStart"/>
            <w:r w:rsidRPr="00AA3328">
              <w:rPr>
                <w:sz w:val="16"/>
                <w:szCs w:val="16"/>
                <w:lang w:eastAsia="en-US"/>
              </w:rPr>
              <w:t>двухставочный</w:t>
            </w:r>
            <w:proofErr w:type="spellEnd"/>
            <w:r w:rsidRPr="00AA3328">
              <w:rPr>
                <w:sz w:val="16"/>
                <w:szCs w:val="16"/>
                <w:lang w:eastAsia="en-US"/>
              </w:rPr>
              <w:t>)</w:t>
            </w:r>
          </w:p>
        </w:tc>
      </w:tr>
      <w:tr w:rsidR="00E33C8E" w:rsidRPr="00AA3328" w14:paraId="24D8489C" w14:textId="77777777" w:rsidTr="00E33C8E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ABF6" w14:textId="77777777" w:rsidR="00E33C8E" w:rsidRPr="00AA3328" w:rsidRDefault="00E33C8E" w:rsidP="00927E0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FB576" w14:textId="77777777" w:rsidR="00E33C8E" w:rsidRPr="00AA3328" w:rsidRDefault="00E33C8E" w:rsidP="00927E0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5972" w14:textId="77777777" w:rsidR="00E33C8E" w:rsidRPr="00AA3328" w:rsidRDefault="00E33C8E" w:rsidP="00927E0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11B57" w14:textId="77777777" w:rsidR="00E33C8E" w:rsidRPr="00AA3328" w:rsidRDefault="00E33C8E" w:rsidP="00927E08">
            <w:pPr>
              <w:jc w:val="center"/>
              <w:rPr>
                <w:sz w:val="16"/>
                <w:szCs w:val="16"/>
                <w:lang w:eastAsia="en-US"/>
              </w:rPr>
            </w:pPr>
            <w:r w:rsidRPr="00AA3328">
              <w:rPr>
                <w:sz w:val="16"/>
                <w:szCs w:val="16"/>
                <w:lang w:eastAsia="en-US"/>
              </w:rPr>
              <w:t>Ставка за тепловую энергию, руб./Гкал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C9E7" w14:textId="77777777" w:rsidR="00E33C8E" w:rsidRPr="00AA3328" w:rsidRDefault="00E33C8E" w:rsidP="00927E08">
            <w:pPr>
              <w:jc w:val="center"/>
              <w:rPr>
                <w:sz w:val="16"/>
                <w:szCs w:val="16"/>
                <w:lang w:eastAsia="en-US"/>
              </w:rPr>
            </w:pPr>
            <w:r w:rsidRPr="00AA3328">
              <w:rPr>
                <w:sz w:val="16"/>
                <w:szCs w:val="16"/>
                <w:lang w:eastAsia="en-US"/>
              </w:rPr>
              <w:t>Ставка за содержание тепловой мощности, тыс. руб./Гкал/</w:t>
            </w:r>
            <w:proofErr w:type="gramStart"/>
            <w:r w:rsidRPr="00AA3328">
              <w:rPr>
                <w:sz w:val="16"/>
                <w:szCs w:val="16"/>
                <w:lang w:eastAsia="en-US"/>
              </w:rPr>
              <w:t>ч</w:t>
            </w:r>
            <w:proofErr w:type="gramEnd"/>
            <w:r w:rsidRPr="00AA3328">
              <w:rPr>
                <w:sz w:val="16"/>
                <w:szCs w:val="16"/>
                <w:lang w:eastAsia="en-US"/>
              </w:rPr>
              <w:t xml:space="preserve"> в мес.</w:t>
            </w:r>
          </w:p>
        </w:tc>
      </w:tr>
      <w:tr w:rsidR="00E33C8E" w:rsidRPr="00AA3328" w14:paraId="72B46BD6" w14:textId="77777777" w:rsidTr="00E33C8E">
        <w:trPr>
          <w:trHeight w:val="1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4A29" w14:textId="77777777" w:rsidR="00E33C8E" w:rsidRPr="00AA3328" w:rsidRDefault="00E33C8E" w:rsidP="00927E08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  <w:r w:rsidRPr="00AA3328">
              <w:rPr>
                <w:b/>
                <w:bCs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D74B" w14:textId="77777777" w:rsidR="00E33C8E" w:rsidRPr="00AA3328" w:rsidRDefault="00E33C8E" w:rsidP="00927E08">
            <w:pPr>
              <w:ind w:left="39"/>
              <w:rPr>
                <w:sz w:val="18"/>
                <w:szCs w:val="18"/>
                <w:lang w:eastAsia="en-US"/>
              </w:rPr>
            </w:pPr>
            <w:r w:rsidRPr="00AA3328">
              <w:rPr>
                <w:sz w:val="18"/>
                <w:szCs w:val="18"/>
                <w:lang w:eastAsia="en-US"/>
              </w:rPr>
              <w:t>С 1 января по 30 июня 2024 г.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2E44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 w:rsidRPr="00AA3328">
              <w:rPr>
                <w:sz w:val="20"/>
                <w:lang w:eastAsia="en-US"/>
              </w:rPr>
              <w:t>26,57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AE42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 w:rsidRPr="00AA3328">
              <w:rPr>
                <w:sz w:val="20"/>
                <w:lang w:eastAsia="en-US"/>
              </w:rPr>
              <w:t>1</w:t>
            </w:r>
            <w:r>
              <w:rPr>
                <w:sz w:val="20"/>
                <w:lang w:eastAsia="en-US"/>
              </w:rPr>
              <w:t xml:space="preserve"> </w:t>
            </w:r>
            <w:r w:rsidRPr="00AA3328">
              <w:rPr>
                <w:sz w:val="20"/>
                <w:lang w:eastAsia="en-US"/>
              </w:rPr>
              <w:t>073,82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C05BA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 w:rsidRPr="00AA3328">
              <w:rPr>
                <w:sz w:val="20"/>
                <w:lang w:eastAsia="en-US"/>
              </w:rPr>
              <w:t>286,82</w:t>
            </w:r>
          </w:p>
        </w:tc>
      </w:tr>
      <w:tr w:rsidR="00E33C8E" w:rsidRPr="00AA3328" w14:paraId="08A64C39" w14:textId="77777777" w:rsidTr="00E33C8E">
        <w:trPr>
          <w:trHeight w:val="1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E496" w14:textId="77777777" w:rsidR="00E33C8E" w:rsidRPr="00AA3328" w:rsidRDefault="00E33C8E" w:rsidP="00927E08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  <w:r w:rsidRPr="00AA3328">
              <w:rPr>
                <w:b/>
                <w:bCs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FB13" w14:textId="77777777" w:rsidR="00E33C8E" w:rsidRPr="00AA3328" w:rsidRDefault="00E33C8E" w:rsidP="00927E08">
            <w:pPr>
              <w:ind w:left="39"/>
              <w:rPr>
                <w:sz w:val="18"/>
                <w:szCs w:val="18"/>
                <w:lang w:eastAsia="en-US"/>
              </w:rPr>
            </w:pPr>
            <w:r w:rsidRPr="00AA3328">
              <w:rPr>
                <w:sz w:val="18"/>
                <w:szCs w:val="18"/>
                <w:lang w:eastAsia="en-US"/>
              </w:rPr>
              <w:t>С 1 июля по 31 декабря 2024 г.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E4A9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29,17</w:t>
            </w:r>
          </w:p>
        </w:tc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22A8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 w:rsidRPr="00695709">
              <w:rPr>
                <w:sz w:val="20"/>
                <w:lang w:eastAsia="en-US"/>
              </w:rPr>
              <w:t>1 179,06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6A6A6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32CB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 w:rsidRPr="00695709">
              <w:rPr>
                <w:sz w:val="20"/>
                <w:lang w:eastAsia="en-US"/>
              </w:rPr>
              <w:t>314,89</w:t>
            </w:r>
          </w:p>
        </w:tc>
      </w:tr>
      <w:tr w:rsidR="00E33C8E" w:rsidRPr="00AA3328" w14:paraId="54B5D531" w14:textId="77777777" w:rsidTr="00E33C8E">
        <w:trPr>
          <w:trHeight w:val="1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DC34" w14:textId="77777777" w:rsidR="00E33C8E" w:rsidRPr="00AA3328" w:rsidRDefault="00E33C8E" w:rsidP="00927E08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</w:t>
            </w:r>
            <w:r w:rsidRPr="00AA3328">
              <w:rPr>
                <w:b/>
                <w:bCs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AB41" w14:textId="77777777" w:rsidR="00E33C8E" w:rsidRPr="00AA3328" w:rsidRDefault="00E33C8E" w:rsidP="00927E08">
            <w:pPr>
              <w:ind w:left="39"/>
              <w:rPr>
                <w:sz w:val="18"/>
                <w:szCs w:val="18"/>
                <w:lang w:eastAsia="en-US"/>
              </w:rPr>
            </w:pPr>
            <w:r w:rsidRPr="00AA3328">
              <w:rPr>
                <w:sz w:val="18"/>
                <w:szCs w:val="18"/>
                <w:lang w:eastAsia="en-US"/>
              </w:rPr>
              <w:t>С 1 января по 30 июня 2025 г.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B9E5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29,17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8BDD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 w:rsidRPr="00695709">
              <w:rPr>
                <w:sz w:val="20"/>
                <w:lang w:eastAsia="en-US"/>
              </w:rPr>
              <w:t>1 179,06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78EB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 w:rsidRPr="00695709">
              <w:rPr>
                <w:sz w:val="20"/>
                <w:lang w:eastAsia="en-US"/>
              </w:rPr>
              <w:t>314,89</w:t>
            </w:r>
          </w:p>
        </w:tc>
      </w:tr>
      <w:tr w:rsidR="00E33C8E" w:rsidRPr="00AA3328" w14:paraId="457B8F13" w14:textId="77777777" w:rsidTr="00E33C8E">
        <w:trPr>
          <w:trHeight w:val="1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A286" w14:textId="77777777" w:rsidR="00E33C8E" w:rsidRPr="00AA3328" w:rsidRDefault="00E33C8E" w:rsidP="00927E08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4</w:t>
            </w:r>
            <w:r w:rsidRPr="00AA3328">
              <w:rPr>
                <w:b/>
                <w:bCs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D3D6" w14:textId="77777777" w:rsidR="00E33C8E" w:rsidRPr="00AA3328" w:rsidRDefault="00E33C8E" w:rsidP="00927E08">
            <w:pPr>
              <w:ind w:left="39"/>
              <w:rPr>
                <w:sz w:val="18"/>
                <w:szCs w:val="18"/>
                <w:lang w:eastAsia="en-US"/>
              </w:rPr>
            </w:pPr>
            <w:r w:rsidRPr="00AA3328">
              <w:rPr>
                <w:sz w:val="18"/>
                <w:szCs w:val="18"/>
                <w:lang w:eastAsia="en-US"/>
              </w:rPr>
              <w:t>С 1 июля по 31 декабря 2025 г.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7476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30,83</w:t>
            </w:r>
          </w:p>
        </w:tc>
        <w:tc>
          <w:tcPr>
            <w:tcW w:w="9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A3CA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 w:rsidRPr="00695709">
              <w:rPr>
                <w:sz w:val="20"/>
                <w:lang w:eastAsia="en-US"/>
              </w:rPr>
              <w:t>1 246,27</w:t>
            </w:r>
          </w:p>
        </w:tc>
        <w:tc>
          <w:tcPr>
            <w:tcW w:w="12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5CD0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 w:rsidRPr="00695709">
              <w:rPr>
                <w:sz w:val="20"/>
                <w:lang w:eastAsia="en-US"/>
              </w:rPr>
              <w:t>332,87</w:t>
            </w:r>
          </w:p>
        </w:tc>
      </w:tr>
      <w:tr w:rsidR="00E33C8E" w:rsidRPr="00AA3328" w14:paraId="6C074B60" w14:textId="77777777" w:rsidTr="00E33C8E">
        <w:trPr>
          <w:trHeight w:val="1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9AF4" w14:textId="77777777" w:rsidR="00E33C8E" w:rsidRPr="00AA3328" w:rsidRDefault="00E33C8E" w:rsidP="00927E08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5</w:t>
            </w:r>
            <w:r w:rsidRPr="00AA3328">
              <w:rPr>
                <w:b/>
                <w:bCs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4E52" w14:textId="77777777" w:rsidR="00E33C8E" w:rsidRPr="00AA3328" w:rsidRDefault="00E33C8E" w:rsidP="00927E08">
            <w:pPr>
              <w:ind w:left="39"/>
              <w:rPr>
                <w:sz w:val="18"/>
                <w:szCs w:val="18"/>
                <w:lang w:eastAsia="en-US"/>
              </w:rPr>
            </w:pPr>
            <w:r w:rsidRPr="00AA3328">
              <w:rPr>
                <w:sz w:val="18"/>
                <w:szCs w:val="18"/>
                <w:lang w:eastAsia="en-US"/>
              </w:rPr>
              <w:t>С 1 января по 30 июня 2026 г.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64CC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30,83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CB1D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 w:rsidRPr="00695709">
              <w:rPr>
                <w:sz w:val="20"/>
                <w:lang w:eastAsia="en-US"/>
              </w:rPr>
              <w:t>1 246,27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DEBAF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 w:rsidRPr="00695709">
              <w:rPr>
                <w:sz w:val="20"/>
                <w:lang w:eastAsia="en-US"/>
              </w:rPr>
              <w:t>332,87</w:t>
            </w:r>
          </w:p>
        </w:tc>
      </w:tr>
      <w:tr w:rsidR="00E33C8E" w:rsidRPr="00AA3328" w14:paraId="3B476BB3" w14:textId="77777777" w:rsidTr="00E33C8E">
        <w:trPr>
          <w:trHeight w:val="1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818E" w14:textId="77777777" w:rsidR="00E33C8E" w:rsidRPr="00AA3328" w:rsidRDefault="00E33C8E" w:rsidP="00927E08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lastRenderedPageBreak/>
              <w:t>6</w:t>
            </w:r>
            <w:r w:rsidRPr="00AA3328">
              <w:rPr>
                <w:b/>
                <w:bCs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2324" w14:textId="77777777" w:rsidR="00E33C8E" w:rsidRPr="00AA3328" w:rsidRDefault="00E33C8E" w:rsidP="00927E08">
            <w:pPr>
              <w:ind w:left="39"/>
              <w:rPr>
                <w:sz w:val="18"/>
                <w:szCs w:val="18"/>
                <w:lang w:eastAsia="en-US"/>
              </w:rPr>
            </w:pPr>
            <w:r w:rsidRPr="00AA3328">
              <w:rPr>
                <w:sz w:val="18"/>
                <w:szCs w:val="18"/>
                <w:lang w:eastAsia="en-US"/>
              </w:rPr>
              <w:t>С 1 июля по 31 декабря 2026 г.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6EDF9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32,06</w:t>
            </w:r>
          </w:p>
        </w:tc>
        <w:tc>
          <w:tcPr>
            <w:tcW w:w="999" w:type="pct"/>
            <w:tcBorders>
              <w:top w:val="nil"/>
            </w:tcBorders>
          </w:tcPr>
          <w:p w14:paraId="34A457C1" w14:textId="77777777" w:rsidR="00E33C8E" w:rsidRPr="00AA3328" w:rsidRDefault="00E33C8E" w:rsidP="00927E08">
            <w:pPr>
              <w:jc w:val="center"/>
              <w:rPr>
                <w:sz w:val="20"/>
              </w:rPr>
            </w:pPr>
            <w:r w:rsidRPr="00695709">
              <w:rPr>
                <w:sz w:val="20"/>
                <w:lang w:eastAsia="en-US"/>
              </w:rPr>
              <w:t>1 296,12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748FA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 w:rsidRPr="00695709">
              <w:rPr>
                <w:sz w:val="20"/>
                <w:lang w:eastAsia="en-US"/>
              </w:rPr>
              <w:t>346,16</w:t>
            </w:r>
          </w:p>
        </w:tc>
      </w:tr>
      <w:tr w:rsidR="00E33C8E" w:rsidRPr="00AA3328" w14:paraId="24E78FCB" w14:textId="77777777" w:rsidTr="00E33C8E">
        <w:trPr>
          <w:trHeight w:val="1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7371" w14:textId="77777777" w:rsidR="00E33C8E" w:rsidRPr="00AA3328" w:rsidRDefault="00E33C8E" w:rsidP="00927E08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7</w:t>
            </w:r>
            <w:r w:rsidRPr="00AA3328">
              <w:rPr>
                <w:b/>
                <w:bCs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7F7A" w14:textId="77777777" w:rsidR="00E33C8E" w:rsidRPr="00AA3328" w:rsidRDefault="00E33C8E" w:rsidP="00927E08">
            <w:pPr>
              <w:ind w:left="39"/>
              <w:rPr>
                <w:sz w:val="18"/>
                <w:szCs w:val="18"/>
                <w:lang w:eastAsia="en-US"/>
              </w:rPr>
            </w:pPr>
            <w:r w:rsidRPr="00AA3328">
              <w:rPr>
                <w:sz w:val="18"/>
                <w:szCs w:val="18"/>
                <w:lang w:eastAsia="en-US"/>
              </w:rPr>
              <w:t>С 1 января по 30 июня 2027 г.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6BD2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32,06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44EA" w14:textId="77777777" w:rsidR="00E33C8E" w:rsidRPr="00AA3328" w:rsidRDefault="00E33C8E" w:rsidP="00927E08">
            <w:pPr>
              <w:jc w:val="center"/>
              <w:rPr>
                <w:sz w:val="20"/>
              </w:rPr>
            </w:pPr>
            <w:r w:rsidRPr="00695709">
              <w:rPr>
                <w:sz w:val="20"/>
              </w:rPr>
              <w:t>1 296,12</w:t>
            </w:r>
          </w:p>
        </w:tc>
        <w:tc>
          <w:tcPr>
            <w:tcW w:w="1251" w:type="pct"/>
          </w:tcPr>
          <w:p w14:paraId="39E86E98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 w:rsidRPr="00695709">
              <w:rPr>
                <w:sz w:val="20"/>
                <w:lang w:eastAsia="en-US"/>
              </w:rPr>
              <w:t>346,16</w:t>
            </w:r>
          </w:p>
        </w:tc>
      </w:tr>
      <w:tr w:rsidR="00E33C8E" w:rsidRPr="00AA3328" w14:paraId="3ED5D5D0" w14:textId="77777777" w:rsidTr="00E33C8E">
        <w:trPr>
          <w:trHeight w:val="1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18AA" w14:textId="77777777" w:rsidR="00E33C8E" w:rsidRPr="00AA3328" w:rsidRDefault="00E33C8E" w:rsidP="00927E08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8</w:t>
            </w:r>
            <w:r w:rsidRPr="00AA3328">
              <w:rPr>
                <w:b/>
                <w:bCs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1B43" w14:textId="77777777" w:rsidR="00E33C8E" w:rsidRPr="00AA3328" w:rsidRDefault="00E33C8E" w:rsidP="00927E08">
            <w:pPr>
              <w:ind w:left="39"/>
              <w:rPr>
                <w:sz w:val="18"/>
                <w:szCs w:val="18"/>
                <w:lang w:eastAsia="en-US"/>
              </w:rPr>
            </w:pPr>
            <w:r w:rsidRPr="00AA3328">
              <w:rPr>
                <w:sz w:val="18"/>
                <w:szCs w:val="18"/>
                <w:lang w:eastAsia="en-US"/>
              </w:rPr>
              <w:t>С 1 июля по 31 декабря 2027 г.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8339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33,38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1027" w14:textId="77777777" w:rsidR="00E33C8E" w:rsidRPr="00AA3328" w:rsidRDefault="00E33C8E" w:rsidP="00927E08">
            <w:pPr>
              <w:jc w:val="center"/>
              <w:rPr>
                <w:sz w:val="20"/>
              </w:rPr>
            </w:pPr>
            <w:r w:rsidRPr="00695709">
              <w:rPr>
                <w:sz w:val="20"/>
                <w:lang w:eastAsia="en-US"/>
              </w:rPr>
              <w:t>1 347,96</w:t>
            </w:r>
          </w:p>
        </w:tc>
        <w:tc>
          <w:tcPr>
            <w:tcW w:w="1251" w:type="pct"/>
            <w:tcBorders>
              <w:top w:val="nil"/>
            </w:tcBorders>
          </w:tcPr>
          <w:p w14:paraId="27248382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 w:rsidRPr="00695709">
              <w:rPr>
                <w:sz w:val="20"/>
                <w:lang w:eastAsia="en-US"/>
              </w:rPr>
              <w:t>358,0</w:t>
            </w:r>
            <w:r>
              <w:rPr>
                <w:sz w:val="20"/>
                <w:lang w:eastAsia="en-US"/>
              </w:rPr>
              <w:t>9</w:t>
            </w:r>
          </w:p>
        </w:tc>
      </w:tr>
      <w:tr w:rsidR="00E33C8E" w:rsidRPr="00AA3328" w14:paraId="3B4213B6" w14:textId="77777777" w:rsidTr="00E33C8E">
        <w:trPr>
          <w:trHeight w:val="1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6042" w14:textId="77777777" w:rsidR="00E33C8E" w:rsidRPr="00AA3328" w:rsidRDefault="00E33C8E" w:rsidP="00927E08">
            <w:pPr>
              <w:ind w:left="39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6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99B2" w14:textId="77777777" w:rsidR="00E33C8E" w:rsidRPr="00AA3328" w:rsidRDefault="00E33C8E" w:rsidP="00927E08">
            <w:pPr>
              <w:ind w:left="39"/>
              <w:rPr>
                <w:b/>
                <w:sz w:val="18"/>
                <w:szCs w:val="18"/>
                <w:lang w:eastAsia="en-US"/>
              </w:rPr>
            </w:pPr>
            <w:r w:rsidRPr="00AA3328">
              <w:rPr>
                <w:b/>
                <w:sz w:val="18"/>
                <w:szCs w:val="18"/>
                <w:lang w:eastAsia="en-US"/>
              </w:rPr>
              <w:t>Население (с учетом НДС)</w:t>
            </w:r>
          </w:p>
        </w:tc>
      </w:tr>
      <w:tr w:rsidR="00E33C8E" w:rsidRPr="00AA3328" w14:paraId="4483C7FC" w14:textId="77777777" w:rsidTr="00E33C8E">
        <w:trPr>
          <w:trHeight w:val="1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02FB" w14:textId="77777777" w:rsidR="00E33C8E" w:rsidRPr="00AA3328" w:rsidRDefault="00E33C8E" w:rsidP="00927E08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9</w:t>
            </w:r>
            <w:r w:rsidRPr="00AA3328">
              <w:rPr>
                <w:b/>
                <w:bCs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E5D87" w14:textId="77777777" w:rsidR="00E33C8E" w:rsidRPr="00AA3328" w:rsidRDefault="00E33C8E" w:rsidP="00927E08">
            <w:pPr>
              <w:ind w:left="39"/>
              <w:rPr>
                <w:sz w:val="18"/>
                <w:szCs w:val="18"/>
                <w:lang w:eastAsia="en-US"/>
              </w:rPr>
            </w:pPr>
            <w:r w:rsidRPr="00AA3328">
              <w:rPr>
                <w:sz w:val="18"/>
                <w:szCs w:val="18"/>
                <w:lang w:eastAsia="en-US"/>
              </w:rPr>
              <w:t>С 1 января по 30 июня 2024 г.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F81C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 w:rsidRPr="00AA3328">
              <w:rPr>
                <w:sz w:val="20"/>
                <w:lang w:eastAsia="en-US"/>
              </w:rPr>
              <w:t>31,88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0B83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 w:rsidRPr="00AA3328">
              <w:rPr>
                <w:sz w:val="20"/>
                <w:lang w:eastAsia="en-US"/>
              </w:rPr>
              <w:t>1</w:t>
            </w:r>
            <w:r>
              <w:rPr>
                <w:sz w:val="20"/>
                <w:lang w:eastAsia="en-US"/>
              </w:rPr>
              <w:t xml:space="preserve"> </w:t>
            </w:r>
            <w:r w:rsidRPr="00AA3328">
              <w:rPr>
                <w:sz w:val="20"/>
                <w:lang w:eastAsia="en-US"/>
              </w:rPr>
              <w:t>288,58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630D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 w:rsidRPr="00AA3328">
              <w:rPr>
                <w:sz w:val="20"/>
                <w:lang w:eastAsia="en-US"/>
              </w:rPr>
              <w:t>344,18</w:t>
            </w:r>
          </w:p>
        </w:tc>
      </w:tr>
      <w:tr w:rsidR="00E33C8E" w:rsidRPr="00AA3328" w14:paraId="232E6A6C" w14:textId="77777777" w:rsidTr="00E33C8E">
        <w:trPr>
          <w:trHeight w:val="1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D55C" w14:textId="77777777" w:rsidR="00E33C8E" w:rsidRPr="00AA3328" w:rsidRDefault="00E33C8E" w:rsidP="00927E08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10</w:t>
            </w:r>
            <w:r w:rsidRPr="00AA3328">
              <w:rPr>
                <w:b/>
                <w:bCs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D07D" w14:textId="77777777" w:rsidR="00E33C8E" w:rsidRPr="00AA3328" w:rsidRDefault="00E33C8E" w:rsidP="00927E08">
            <w:pPr>
              <w:ind w:left="39"/>
              <w:rPr>
                <w:sz w:val="18"/>
                <w:szCs w:val="18"/>
                <w:lang w:eastAsia="en-US"/>
              </w:rPr>
            </w:pPr>
            <w:r w:rsidRPr="00AA3328">
              <w:rPr>
                <w:sz w:val="18"/>
                <w:szCs w:val="18"/>
                <w:lang w:eastAsia="en-US"/>
              </w:rPr>
              <w:t>С 1 июля по 31 декабря 2024 г.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F0960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35,00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8A08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 w:rsidRPr="00695709">
              <w:rPr>
                <w:sz w:val="20"/>
                <w:lang w:eastAsia="en-US"/>
              </w:rPr>
              <w:t>1 414,87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2CCC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 w:rsidRPr="00695709">
              <w:rPr>
                <w:sz w:val="20"/>
                <w:lang w:eastAsia="en-US"/>
              </w:rPr>
              <w:t>377,87</w:t>
            </w:r>
          </w:p>
        </w:tc>
      </w:tr>
      <w:tr w:rsidR="00E33C8E" w:rsidRPr="00AA3328" w14:paraId="52BC6413" w14:textId="77777777" w:rsidTr="00E33C8E">
        <w:trPr>
          <w:trHeight w:val="1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82AE" w14:textId="77777777" w:rsidR="00E33C8E" w:rsidRPr="00AA3328" w:rsidRDefault="00E33C8E" w:rsidP="00927E08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11</w:t>
            </w:r>
            <w:r w:rsidRPr="00AA3328">
              <w:rPr>
                <w:b/>
                <w:bCs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380F" w14:textId="77777777" w:rsidR="00E33C8E" w:rsidRPr="00AA3328" w:rsidRDefault="00E33C8E" w:rsidP="00927E08">
            <w:pPr>
              <w:ind w:left="39"/>
              <w:rPr>
                <w:sz w:val="18"/>
                <w:szCs w:val="18"/>
                <w:lang w:eastAsia="en-US"/>
              </w:rPr>
            </w:pPr>
            <w:r w:rsidRPr="00AA3328">
              <w:rPr>
                <w:sz w:val="18"/>
                <w:szCs w:val="18"/>
                <w:lang w:eastAsia="en-US"/>
              </w:rPr>
              <w:t>С 1 января по 30 июня 2025 г.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720A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35,00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B444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 w:rsidRPr="00695709">
              <w:rPr>
                <w:sz w:val="20"/>
                <w:lang w:eastAsia="en-US"/>
              </w:rPr>
              <w:t>1 414,87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44E2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 w:rsidRPr="00695709">
              <w:rPr>
                <w:sz w:val="20"/>
                <w:lang w:eastAsia="en-US"/>
              </w:rPr>
              <w:t>377,87</w:t>
            </w:r>
          </w:p>
        </w:tc>
      </w:tr>
      <w:tr w:rsidR="00E33C8E" w:rsidRPr="00AA3328" w14:paraId="7C9F928F" w14:textId="77777777" w:rsidTr="00E33C8E">
        <w:trPr>
          <w:trHeight w:val="1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FBCE" w14:textId="77777777" w:rsidR="00E33C8E" w:rsidRPr="00AA3328" w:rsidRDefault="00E33C8E" w:rsidP="00927E08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12</w:t>
            </w:r>
            <w:r w:rsidRPr="00AA3328">
              <w:rPr>
                <w:b/>
                <w:bCs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3CB93" w14:textId="77777777" w:rsidR="00E33C8E" w:rsidRPr="00AA3328" w:rsidRDefault="00E33C8E" w:rsidP="00927E08">
            <w:pPr>
              <w:ind w:left="39"/>
              <w:rPr>
                <w:sz w:val="18"/>
                <w:szCs w:val="18"/>
                <w:lang w:eastAsia="en-US"/>
              </w:rPr>
            </w:pPr>
            <w:r w:rsidRPr="00AA3328">
              <w:rPr>
                <w:sz w:val="18"/>
                <w:szCs w:val="18"/>
                <w:lang w:eastAsia="en-US"/>
              </w:rPr>
              <w:t>С 1 июля по 31 декабря 2025 г.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BA05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37,00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0FB5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 w:rsidRPr="00695709">
              <w:rPr>
                <w:sz w:val="20"/>
                <w:lang w:eastAsia="en-US"/>
              </w:rPr>
              <w:t>1 495,52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6DF1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 w:rsidRPr="00695709">
              <w:rPr>
                <w:sz w:val="20"/>
                <w:lang w:eastAsia="en-US"/>
              </w:rPr>
              <w:t>399,44</w:t>
            </w:r>
          </w:p>
        </w:tc>
      </w:tr>
      <w:tr w:rsidR="00E33C8E" w:rsidRPr="00AA3328" w14:paraId="28A80C3F" w14:textId="77777777" w:rsidTr="00E33C8E">
        <w:trPr>
          <w:trHeight w:val="1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7A41" w14:textId="77777777" w:rsidR="00E33C8E" w:rsidRPr="00AA3328" w:rsidRDefault="00E33C8E" w:rsidP="00927E08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13</w:t>
            </w:r>
            <w:r w:rsidRPr="00AA3328">
              <w:rPr>
                <w:b/>
                <w:bCs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BE4C" w14:textId="77777777" w:rsidR="00E33C8E" w:rsidRPr="00AA3328" w:rsidRDefault="00E33C8E" w:rsidP="00927E08">
            <w:pPr>
              <w:ind w:left="39"/>
              <w:rPr>
                <w:sz w:val="18"/>
                <w:szCs w:val="18"/>
                <w:lang w:eastAsia="en-US"/>
              </w:rPr>
            </w:pPr>
            <w:r w:rsidRPr="00AA3328">
              <w:rPr>
                <w:sz w:val="18"/>
                <w:szCs w:val="18"/>
                <w:lang w:eastAsia="en-US"/>
              </w:rPr>
              <w:t>С 1 января по 30 июня 2026 г.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234F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37,00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3BEE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 w:rsidRPr="00695709">
              <w:rPr>
                <w:sz w:val="20"/>
                <w:lang w:eastAsia="en-US"/>
              </w:rPr>
              <w:t>1 495,52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F613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 w:rsidRPr="00695709">
              <w:rPr>
                <w:sz w:val="20"/>
                <w:lang w:eastAsia="en-US"/>
              </w:rPr>
              <w:t>399,44</w:t>
            </w:r>
          </w:p>
        </w:tc>
      </w:tr>
      <w:tr w:rsidR="00E33C8E" w:rsidRPr="00AA3328" w14:paraId="73B00188" w14:textId="77777777" w:rsidTr="00E33C8E">
        <w:trPr>
          <w:trHeight w:val="1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A274" w14:textId="77777777" w:rsidR="00E33C8E" w:rsidRPr="00AA3328" w:rsidRDefault="00E33C8E" w:rsidP="00927E08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14</w:t>
            </w:r>
            <w:r w:rsidRPr="00AA3328">
              <w:rPr>
                <w:b/>
                <w:bCs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269D" w14:textId="77777777" w:rsidR="00E33C8E" w:rsidRPr="00AA3328" w:rsidRDefault="00E33C8E" w:rsidP="00927E08">
            <w:pPr>
              <w:ind w:left="39"/>
              <w:rPr>
                <w:sz w:val="18"/>
                <w:szCs w:val="18"/>
                <w:lang w:eastAsia="en-US"/>
              </w:rPr>
            </w:pPr>
            <w:r w:rsidRPr="00AA3328">
              <w:rPr>
                <w:sz w:val="18"/>
                <w:szCs w:val="18"/>
                <w:lang w:eastAsia="en-US"/>
              </w:rPr>
              <w:t>С 1 июля по 31 декабря 2026 г.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3325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38,47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F1AD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 w:rsidRPr="00695709">
              <w:rPr>
                <w:sz w:val="20"/>
                <w:lang w:eastAsia="en-US"/>
              </w:rPr>
              <w:t>1 555,34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4E85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 w:rsidRPr="00695709">
              <w:rPr>
                <w:sz w:val="20"/>
                <w:lang w:eastAsia="en-US"/>
              </w:rPr>
              <w:t>415,39</w:t>
            </w:r>
          </w:p>
        </w:tc>
      </w:tr>
      <w:tr w:rsidR="00E33C8E" w:rsidRPr="00AA3328" w14:paraId="4EE772CD" w14:textId="77777777" w:rsidTr="00E33C8E">
        <w:trPr>
          <w:trHeight w:val="1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A79B" w14:textId="77777777" w:rsidR="00E33C8E" w:rsidRPr="00AA3328" w:rsidRDefault="00E33C8E" w:rsidP="00927E08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15</w:t>
            </w:r>
            <w:r w:rsidRPr="00AA3328">
              <w:rPr>
                <w:b/>
                <w:bCs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C00B" w14:textId="77777777" w:rsidR="00E33C8E" w:rsidRPr="00AA3328" w:rsidRDefault="00E33C8E" w:rsidP="00927E08">
            <w:pPr>
              <w:ind w:left="39"/>
              <w:rPr>
                <w:sz w:val="18"/>
                <w:szCs w:val="18"/>
                <w:lang w:eastAsia="en-US"/>
              </w:rPr>
            </w:pPr>
            <w:r w:rsidRPr="00AA3328">
              <w:rPr>
                <w:sz w:val="18"/>
                <w:szCs w:val="18"/>
                <w:lang w:eastAsia="en-US"/>
              </w:rPr>
              <w:t>С 1 января по 30 июня 2027 г.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64EC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38,47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A68D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 w:rsidRPr="00695709">
              <w:rPr>
                <w:sz w:val="20"/>
                <w:lang w:eastAsia="en-US"/>
              </w:rPr>
              <w:t>1 555,34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2997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 w:rsidRPr="00695709">
              <w:rPr>
                <w:sz w:val="20"/>
                <w:lang w:eastAsia="en-US"/>
              </w:rPr>
              <w:t>415,39</w:t>
            </w:r>
          </w:p>
        </w:tc>
      </w:tr>
      <w:tr w:rsidR="00E33C8E" w:rsidRPr="00AA3328" w14:paraId="181DF94B" w14:textId="77777777" w:rsidTr="00E33C8E">
        <w:trPr>
          <w:trHeight w:val="174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0083" w14:textId="77777777" w:rsidR="00E33C8E" w:rsidRPr="00AA3328" w:rsidRDefault="00E33C8E" w:rsidP="00927E08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16</w:t>
            </w:r>
            <w:r w:rsidRPr="00AA3328">
              <w:rPr>
                <w:b/>
                <w:bCs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537E" w14:textId="77777777" w:rsidR="00E33C8E" w:rsidRPr="00AA3328" w:rsidRDefault="00E33C8E" w:rsidP="00927E08">
            <w:pPr>
              <w:ind w:left="39"/>
              <w:rPr>
                <w:sz w:val="18"/>
                <w:szCs w:val="18"/>
                <w:lang w:eastAsia="en-US"/>
              </w:rPr>
            </w:pPr>
            <w:r w:rsidRPr="00AA3328">
              <w:rPr>
                <w:sz w:val="18"/>
                <w:szCs w:val="18"/>
                <w:lang w:eastAsia="en-US"/>
              </w:rPr>
              <w:t>С 1 июля по 31 декабря 2027 г.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E191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40,06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3485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 w:rsidRPr="00695709">
              <w:rPr>
                <w:sz w:val="20"/>
                <w:lang w:eastAsia="en-US"/>
              </w:rPr>
              <w:t>1 617,55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98AD" w14:textId="77777777" w:rsidR="00E33C8E" w:rsidRPr="00AA3328" w:rsidRDefault="00E33C8E" w:rsidP="00927E08">
            <w:pPr>
              <w:jc w:val="center"/>
              <w:rPr>
                <w:sz w:val="20"/>
                <w:lang w:eastAsia="en-US"/>
              </w:rPr>
            </w:pPr>
            <w:r w:rsidRPr="00695709">
              <w:rPr>
                <w:sz w:val="20"/>
                <w:lang w:eastAsia="en-US"/>
              </w:rPr>
              <w:t>429,7</w:t>
            </w:r>
            <w:r>
              <w:rPr>
                <w:sz w:val="20"/>
                <w:lang w:eastAsia="en-US"/>
              </w:rPr>
              <w:t>1</w:t>
            </w:r>
          </w:p>
        </w:tc>
      </w:tr>
    </w:tbl>
    <w:p w14:paraId="50F180EC" w14:textId="77777777" w:rsidR="007249EA" w:rsidRPr="007249EA" w:rsidRDefault="007249EA" w:rsidP="007249EA">
      <w:pPr>
        <w:autoSpaceDE w:val="0"/>
        <w:autoSpaceDN w:val="0"/>
        <w:adjustRightInd w:val="0"/>
        <w:spacing w:line="276" w:lineRule="auto"/>
        <w:jc w:val="right"/>
        <w:rPr>
          <w:szCs w:val="24"/>
        </w:rPr>
      </w:pPr>
      <w:r w:rsidRPr="007249EA">
        <w:rPr>
          <w:szCs w:val="24"/>
        </w:rPr>
        <w:t>».</w:t>
      </w:r>
    </w:p>
    <w:p w14:paraId="5BEBACEF" w14:textId="77777777" w:rsidR="007249EA" w:rsidRPr="007249EA" w:rsidRDefault="007249EA" w:rsidP="007249EA">
      <w:pPr>
        <w:spacing w:line="276" w:lineRule="auto"/>
        <w:ind w:firstLine="708"/>
        <w:jc w:val="both"/>
        <w:rPr>
          <w:szCs w:val="24"/>
        </w:rPr>
      </w:pPr>
      <w:r w:rsidRPr="007249EA">
        <w:rPr>
          <w:b/>
          <w:szCs w:val="24"/>
        </w:rPr>
        <w:t>1.2.</w:t>
      </w:r>
      <w:r w:rsidRPr="007249EA">
        <w:rPr>
          <w:szCs w:val="24"/>
        </w:rPr>
        <w:t xml:space="preserve"> </w:t>
      </w:r>
      <w:r w:rsidRPr="007249EA">
        <w:rPr>
          <w:noProof/>
          <w:szCs w:val="24"/>
        </w:rPr>
        <w:t>Приложение к решению изложить в новой редакции согласно Приложению к настоящему решению</w:t>
      </w:r>
      <w:r w:rsidRPr="007249EA">
        <w:rPr>
          <w:szCs w:val="24"/>
        </w:rPr>
        <w:t>.</w:t>
      </w:r>
    </w:p>
    <w:p w14:paraId="7B56266F" w14:textId="77777777" w:rsidR="00B2537F" w:rsidRPr="00AB342A" w:rsidRDefault="00B2537F" w:rsidP="00B2537F">
      <w:pPr>
        <w:spacing w:line="276" w:lineRule="auto"/>
        <w:ind w:firstLine="708"/>
        <w:jc w:val="both"/>
        <w:rPr>
          <w:sz w:val="24"/>
          <w:szCs w:val="24"/>
        </w:rPr>
      </w:pPr>
      <w:r w:rsidRPr="00B2537F">
        <w:rPr>
          <w:b/>
        </w:rPr>
        <w:t xml:space="preserve">2. </w:t>
      </w:r>
      <w:r w:rsidRPr="00B2537F">
        <w:rPr>
          <w:szCs w:val="24"/>
        </w:rPr>
        <w:t>Настоящее решение вступает в силу с 1 января 2024 г</w:t>
      </w:r>
      <w:r w:rsidRPr="00AB342A">
        <w:rPr>
          <w:sz w:val="24"/>
          <w:szCs w:val="24"/>
        </w:rPr>
        <w:t>.</w:t>
      </w:r>
    </w:p>
    <w:p w14:paraId="330D79D2" w14:textId="77777777" w:rsidR="000C3EA3" w:rsidRPr="007249EA" w:rsidRDefault="000C3EA3" w:rsidP="007249EA">
      <w:pPr>
        <w:ind w:firstLine="709"/>
        <w:jc w:val="both"/>
        <w:rPr>
          <w:noProof/>
          <w:szCs w:val="28"/>
        </w:rPr>
      </w:pPr>
    </w:p>
    <w:p w14:paraId="27072CC1" w14:textId="77777777" w:rsidR="007249EA" w:rsidRPr="007249EA" w:rsidRDefault="007249EA" w:rsidP="007249EA">
      <w:pPr>
        <w:ind w:firstLine="709"/>
        <w:jc w:val="both"/>
        <w:rPr>
          <w:noProof/>
          <w:szCs w:val="28"/>
        </w:rPr>
      </w:pPr>
    </w:p>
    <w:p w14:paraId="594CBC2E" w14:textId="77777777" w:rsidR="00E151C2" w:rsidRPr="007249EA" w:rsidRDefault="00E151C2" w:rsidP="007249EA">
      <w:pPr>
        <w:tabs>
          <w:tab w:val="left" w:pos="1897"/>
        </w:tabs>
        <w:rPr>
          <w:noProof/>
          <w:sz w:val="24"/>
        </w:rPr>
      </w:pPr>
    </w:p>
    <w:p w14:paraId="6FDC2945" w14:textId="77777777" w:rsidR="003F7CA5" w:rsidRDefault="003F7CA5" w:rsidP="003F7CA5">
      <w:pPr>
        <w:tabs>
          <w:tab w:val="left" w:pos="1897"/>
        </w:tabs>
        <w:spacing w:line="276" w:lineRule="auto"/>
        <w:rPr>
          <w:szCs w:val="28"/>
        </w:rPr>
      </w:pPr>
      <w:r w:rsidRPr="003F7CA5">
        <w:rPr>
          <w:szCs w:val="28"/>
        </w:rPr>
        <w:t>Руководи</w:t>
      </w:r>
      <w:r w:rsidR="0049428E">
        <w:rPr>
          <w:szCs w:val="28"/>
        </w:rPr>
        <w:t>тель службы</w:t>
      </w:r>
      <w:r w:rsidR="0049428E">
        <w:rPr>
          <w:szCs w:val="28"/>
        </w:rPr>
        <w:tab/>
      </w:r>
      <w:r w:rsidR="0049428E">
        <w:rPr>
          <w:szCs w:val="28"/>
        </w:rPr>
        <w:tab/>
      </w:r>
      <w:r w:rsidR="0049428E">
        <w:rPr>
          <w:szCs w:val="28"/>
        </w:rPr>
        <w:tab/>
      </w:r>
      <w:r w:rsidR="0049428E">
        <w:rPr>
          <w:szCs w:val="28"/>
        </w:rPr>
        <w:tab/>
      </w:r>
      <w:r w:rsidR="0049428E">
        <w:rPr>
          <w:szCs w:val="28"/>
        </w:rPr>
        <w:tab/>
      </w:r>
      <w:r w:rsidR="0049428E">
        <w:rPr>
          <w:szCs w:val="28"/>
        </w:rPr>
        <w:tab/>
      </w:r>
      <w:r w:rsidR="0049428E">
        <w:rPr>
          <w:szCs w:val="28"/>
        </w:rPr>
        <w:tab/>
        <w:t xml:space="preserve">            </w:t>
      </w:r>
      <w:proofErr w:type="spellStart"/>
      <w:r w:rsidR="0049428E">
        <w:rPr>
          <w:szCs w:val="28"/>
        </w:rPr>
        <w:t>Ю.Л.Алешина</w:t>
      </w:r>
      <w:proofErr w:type="spellEnd"/>
    </w:p>
    <w:p w14:paraId="6C281FDE" w14:textId="77777777" w:rsidR="0056238E" w:rsidRDefault="0056238E" w:rsidP="003F7CA5">
      <w:pPr>
        <w:tabs>
          <w:tab w:val="left" w:pos="1897"/>
        </w:tabs>
        <w:spacing w:line="276" w:lineRule="auto"/>
        <w:rPr>
          <w:szCs w:val="28"/>
        </w:rPr>
      </w:pPr>
    </w:p>
    <w:tbl>
      <w:tblPr>
        <w:tblpPr w:leftFromText="180" w:rightFromText="180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222"/>
        <w:gridCol w:w="222"/>
        <w:gridCol w:w="9722"/>
      </w:tblGrid>
      <w:tr w:rsidR="005C06DC" w14:paraId="5F529962" w14:textId="77777777" w:rsidTr="007249EA">
        <w:tc>
          <w:tcPr>
            <w:tcW w:w="528" w:type="dxa"/>
          </w:tcPr>
          <w:p w14:paraId="5A5B85C0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14:paraId="04270B91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9178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342"/>
              <w:gridCol w:w="4609"/>
            </w:tblGrid>
            <w:tr w:rsidR="00EB69F1" w:rsidRPr="00740FF7" w14:paraId="2788E46A" w14:textId="77777777" w:rsidTr="00B85E6B">
              <w:trPr>
                <w:trHeight w:val="1526"/>
              </w:trPr>
              <w:tc>
                <w:tcPr>
                  <w:tcW w:w="4342" w:type="dxa"/>
                </w:tcPr>
                <w:p w14:paraId="68F373F8" w14:textId="77777777" w:rsidR="00EB69F1" w:rsidRPr="00740FF7" w:rsidRDefault="00EB69F1" w:rsidP="0033210E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</w:pPr>
                </w:p>
              </w:tc>
              <w:tc>
                <w:tcPr>
                  <w:tcW w:w="4609" w:type="dxa"/>
                  <w:hideMark/>
                </w:tcPr>
                <w:p w14:paraId="5EB4D712" w14:textId="77777777" w:rsidR="007249EA" w:rsidRDefault="007249EA" w:rsidP="0033210E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5AABAF8B" w14:textId="77777777" w:rsidR="007249EA" w:rsidRDefault="007249EA" w:rsidP="0033210E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077A57D1" w14:textId="77777777" w:rsidR="007249EA" w:rsidRDefault="007249EA" w:rsidP="0033210E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7B87AB1D" w14:textId="77777777" w:rsidR="007249EA" w:rsidRDefault="007249EA" w:rsidP="0033210E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1EBC6E99" w14:textId="77777777" w:rsidR="007249EA" w:rsidRDefault="007249EA" w:rsidP="0033210E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3DEBAF2F" w14:textId="77777777" w:rsidR="007249EA" w:rsidRDefault="007249EA" w:rsidP="0033210E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15AC827B" w14:textId="77777777" w:rsidR="007249EA" w:rsidRDefault="007249EA" w:rsidP="0033210E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16166B73" w14:textId="77777777" w:rsidR="007249EA" w:rsidRDefault="007249EA" w:rsidP="0033210E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7524C82E" w14:textId="77777777" w:rsidR="007249EA" w:rsidRDefault="007249EA" w:rsidP="0033210E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1F208FC3" w14:textId="77777777" w:rsidR="007249EA" w:rsidRDefault="007249EA" w:rsidP="0033210E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3F37F9D7" w14:textId="77777777" w:rsidR="007249EA" w:rsidRDefault="007249EA" w:rsidP="0033210E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61788A51" w14:textId="77777777" w:rsidR="007249EA" w:rsidRDefault="007249EA" w:rsidP="0033210E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685F1DC4" w14:textId="77777777" w:rsidR="007249EA" w:rsidRDefault="007249EA" w:rsidP="0033210E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2405C7F7" w14:textId="77777777" w:rsidR="007249EA" w:rsidRDefault="007249EA" w:rsidP="0033210E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0CD50774" w14:textId="77777777" w:rsidR="007249EA" w:rsidRDefault="007249EA" w:rsidP="0033210E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638BB3DF" w14:textId="77777777" w:rsidR="007249EA" w:rsidRDefault="007249EA" w:rsidP="0033210E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01805DD6" w14:textId="77777777" w:rsidR="007249EA" w:rsidRDefault="007249EA" w:rsidP="0033210E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349C9CD4" w14:textId="77777777" w:rsidR="007249EA" w:rsidRDefault="007249EA" w:rsidP="0033210E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773952CC" w14:textId="77777777" w:rsidR="007249EA" w:rsidRDefault="007249EA" w:rsidP="0033210E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6D2A4305" w14:textId="77777777" w:rsidR="007249EA" w:rsidRDefault="007249EA" w:rsidP="0033210E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095A166C" w14:textId="77777777" w:rsidR="007249EA" w:rsidRDefault="007249EA" w:rsidP="0033210E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601AED99" w14:textId="77777777" w:rsidR="007249EA" w:rsidRDefault="007249EA" w:rsidP="0033210E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0419E18D" w14:textId="77777777" w:rsidR="007249EA" w:rsidRDefault="007249EA" w:rsidP="0033210E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6FEE7EF7" w14:textId="77777777" w:rsidR="00B2537F" w:rsidRPr="00241EE3" w:rsidRDefault="00B2537F" w:rsidP="0033210E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  <w:r w:rsidRPr="00241EE3">
                    <w:lastRenderedPageBreak/>
                    <w:t xml:space="preserve">ПРИЛОЖЕНИЕ </w:t>
                  </w:r>
                </w:p>
                <w:p w14:paraId="2B89B208" w14:textId="77777777" w:rsidR="00B2537F" w:rsidRPr="00241EE3" w:rsidRDefault="00B2537F" w:rsidP="0033210E">
                  <w:pPr>
                    <w:framePr w:hSpace="180" w:wrap="around" w:vAnchor="text" w:hAnchor="text" w:y="1"/>
                    <w:tabs>
                      <w:tab w:val="left" w:pos="1897"/>
                    </w:tabs>
                    <w:suppressOverlap/>
                    <w:jc w:val="center"/>
                  </w:pPr>
                  <w:r w:rsidRPr="00241EE3">
                    <w:t xml:space="preserve">к решению региональной службы </w:t>
                  </w:r>
                  <w:r w:rsidRPr="00241EE3">
                    <w:br/>
                    <w:t xml:space="preserve">по тарифам Нижегородской области </w:t>
                  </w:r>
                </w:p>
                <w:p w14:paraId="5C7FB0C0" w14:textId="6601430F" w:rsidR="00B2537F" w:rsidRPr="00241EE3" w:rsidRDefault="00B2537F" w:rsidP="0033210E">
                  <w:pPr>
                    <w:framePr w:hSpace="180" w:wrap="around" w:vAnchor="text" w:hAnchor="text" w:y="1"/>
                    <w:tabs>
                      <w:tab w:val="left" w:pos="1897"/>
                    </w:tabs>
                    <w:suppressOverlap/>
                    <w:jc w:val="center"/>
                  </w:pPr>
                  <w:r w:rsidRPr="00241EE3">
                    <w:t>от</w:t>
                  </w:r>
                  <w:r>
                    <w:t xml:space="preserve"> </w:t>
                  </w:r>
                  <w:r w:rsidR="00AA2218">
                    <w:t>7</w:t>
                  </w:r>
                  <w:r w:rsidR="00D21F29">
                    <w:t xml:space="preserve"> </w:t>
                  </w:r>
                  <w:r w:rsidR="00AA2218">
                    <w:t>декабря</w:t>
                  </w:r>
                  <w:r w:rsidR="00D21F29">
                    <w:t xml:space="preserve"> </w:t>
                  </w:r>
                  <w:r>
                    <w:t>2023</w:t>
                  </w:r>
                  <w:r w:rsidRPr="00241EE3">
                    <w:t xml:space="preserve"> г. № </w:t>
                  </w:r>
                  <w:r w:rsidR="000A04C6">
                    <w:t>53/56</w:t>
                  </w:r>
                </w:p>
                <w:p w14:paraId="29AC9968" w14:textId="77777777" w:rsidR="00B2537F" w:rsidRDefault="00B2537F" w:rsidP="0033210E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  <w:p w14:paraId="5D85F496" w14:textId="77777777" w:rsidR="00EB69F1" w:rsidRPr="00241EE3" w:rsidRDefault="00B2537F" w:rsidP="0033210E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  <w:r>
                    <w:t>«</w:t>
                  </w:r>
                  <w:r w:rsidR="00EB69F1" w:rsidRPr="00241EE3">
                    <w:t xml:space="preserve">ПРИЛОЖЕНИЕ </w:t>
                  </w:r>
                </w:p>
                <w:p w14:paraId="7704F51B" w14:textId="77777777" w:rsidR="00EB69F1" w:rsidRPr="00241EE3" w:rsidRDefault="00EB69F1" w:rsidP="0033210E">
                  <w:pPr>
                    <w:framePr w:hSpace="180" w:wrap="around" w:vAnchor="text" w:hAnchor="text" w:y="1"/>
                    <w:tabs>
                      <w:tab w:val="left" w:pos="1897"/>
                    </w:tabs>
                    <w:suppressOverlap/>
                    <w:jc w:val="center"/>
                  </w:pPr>
                  <w:r w:rsidRPr="00241EE3">
                    <w:t xml:space="preserve">к решению региональной службы </w:t>
                  </w:r>
                  <w:r w:rsidRPr="00241EE3">
                    <w:br/>
                    <w:t xml:space="preserve">по тарифам Нижегородской области </w:t>
                  </w:r>
                </w:p>
                <w:p w14:paraId="143C0C1D" w14:textId="77777777" w:rsidR="00EB69F1" w:rsidRPr="00241EE3" w:rsidRDefault="00EB69F1" w:rsidP="0033210E">
                  <w:pPr>
                    <w:framePr w:hSpace="180" w:wrap="around" w:vAnchor="text" w:hAnchor="text" w:y="1"/>
                    <w:tabs>
                      <w:tab w:val="left" w:pos="1897"/>
                    </w:tabs>
                    <w:suppressOverlap/>
                    <w:jc w:val="center"/>
                  </w:pPr>
                  <w:r w:rsidRPr="00241EE3">
                    <w:t>от</w:t>
                  </w:r>
                  <w:r w:rsidR="007249EA">
                    <w:t xml:space="preserve"> 28</w:t>
                  </w:r>
                  <w:r w:rsidR="00FE1462">
                    <w:t xml:space="preserve"> ноября </w:t>
                  </w:r>
                  <w:r>
                    <w:t>2022</w:t>
                  </w:r>
                  <w:r w:rsidRPr="00241EE3">
                    <w:t xml:space="preserve"> г. № </w:t>
                  </w:r>
                  <w:r w:rsidR="007249EA">
                    <w:t>50/12</w:t>
                  </w:r>
                </w:p>
                <w:p w14:paraId="5EA97F63" w14:textId="77777777" w:rsidR="00EB69F1" w:rsidRPr="00740FF7" w:rsidRDefault="00EB69F1" w:rsidP="0033210E">
                  <w:pPr>
                    <w:framePr w:hSpace="180" w:wrap="around" w:vAnchor="text" w:hAnchor="text" w:y="1"/>
                    <w:tabs>
                      <w:tab w:val="left" w:pos="1897"/>
                    </w:tabs>
                    <w:spacing w:line="276" w:lineRule="auto"/>
                    <w:suppressOverlap/>
                    <w:jc w:val="center"/>
                  </w:pPr>
                </w:p>
              </w:tc>
            </w:tr>
          </w:tbl>
          <w:p w14:paraId="49AF7C1E" w14:textId="77777777" w:rsidR="00EB69F1" w:rsidRPr="004F15BC" w:rsidRDefault="00EB69F1" w:rsidP="00EB69F1">
            <w:pPr>
              <w:jc w:val="center"/>
              <w:rPr>
                <w:b/>
                <w:sz w:val="24"/>
                <w:szCs w:val="24"/>
              </w:rPr>
            </w:pPr>
            <w:r w:rsidRPr="004F15BC">
              <w:rPr>
                <w:b/>
                <w:sz w:val="24"/>
                <w:szCs w:val="24"/>
              </w:rPr>
              <w:lastRenderedPageBreak/>
              <w:t xml:space="preserve">ПРОИЗВОДСТВЕННАЯ ПРОГРАММА </w:t>
            </w:r>
          </w:p>
          <w:p w14:paraId="6C395AEB" w14:textId="77777777" w:rsidR="00EB69F1" w:rsidRDefault="00EB69F1" w:rsidP="00EB69F1">
            <w:pPr>
              <w:jc w:val="center"/>
              <w:rPr>
                <w:szCs w:val="24"/>
              </w:rPr>
            </w:pPr>
            <w:r w:rsidRPr="004F15BC">
              <w:rPr>
                <w:b/>
                <w:sz w:val="24"/>
                <w:szCs w:val="24"/>
              </w:rPr>
              <w:t>ПО ОКАЗАНИЮ УСЛУГ ГОРЯЧЕГО ВОДОСНАБЖЕНИЯ</w:t>
            </w:r>
            <w:r w:rsidRPr="0064190B">
              <w:rPr>
                <w:szCs w:val="24"/>
              </w:rPr>
              <w:t xml:space="preserve"> </w:t>
            </w:r>
          </w:p>
          <w:p w14:paraId="6F61E945" w14:textId="77777777" w:rsidR="007249EA" w:rsidRDefault="007249EA" w:rsidP="007249EA">
            <w:pPr>
              <w:rPr>
                <w:b/>
                <w:sz w:val="22"/>
                <w:szCs w:val="24"/>
              </w:rPr>
            </w:pPr>
          </w:p>
          <w:p w14:paraId="7DBCB0AC" w14:textId="3BE4A7B7" w:rsidR="00E33C8E" w:rsidRDefault="00EB69F1" w:rsidP="002D22EB">
            <w:pPr>
              <w:tabs>
                <w:tab w:val="left" w:pos="1897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Период реализации произво</w:t>
            </w:r>
            <w:r w:rsidR="00B2537F">
              <w:rPr>
                <w:sz w:val="24"/>
                <w:szCs w:val="24"/>
                <w:lang w:eastAsia="en-US"/>
              </w:rPr>
              <w:t>дственной программы с 01.01</w:t>
            </w:r>
            <w:r w:rsidR="00B2537F" w:rsidRPr="00AA2218">
              <w:rPr>
                <w:sz w:val="24"/>
                <w:szCs w:val="24"/>
                <w:lang w:eastAsia="en-US"/>
              </w:rPr>
              <w:t>.202</w:t>
            </w:r>
            <w:r w:rsidR="0033210E">
              <w:rPr>
                <w:sz w:val="24"/>
                <w:szCs w:val="24"/>
                <w:lang w:eastAsia="en-US"/>
              </w:rPr>
              <w:t>3</w:t>
            </w:r>
            <w:bookmarkStart w:id="0" w:name="_GoBack"/>
            <w:bookmarkEnd w:id="0"/>
            <w:r w:rsidRPr="00AA2218">
              <w:rPr>
                <w:sz w:val="24"/>
                <w:szCs w:val="24"/>
                <w:lang w:eastAsia="en-US"/>
              </w:rPr>
              <w:t xml:space="preserve"> г.</w:t>
            </w:r>
            <w:r>
              <w:rPr>
                <w:sz w:val="24"/>
                <w:szCs w:val="24"/>
                <w:lang w:eastAsia="en-US"/>
              </w:rPr>
              <w:t xml:space="preserve"> по 31.12.202</w:t>
            </w:r>
            <w:r w:rsidR="007249EA">
              <w:rPr>
                <w:sz w:val="24"/>
                <w:szCs w:val="24"/>
                <w:lang w:eastAsia="en-US"/>
              </w:rPr>
              <w:t>7</w:t>
            </w:r>
            <w:r>
              <w:rPr>
                <w:sz w:val="24"/>
                <w:szCs w:val="24"/>
                <w:lang w:eastAsia="en-US"/>
              </w:rPr>
              <w:t xml:space="preserve"> г.</w:t>
            </w:r>
            <w:r w:rsidR="00161CD3">
              <w:rPr>
                <w:sz w:val="24"/>
                <w:szCs w:val="24"/>
                <w:lang w:eastAsia="en-US"/>
              </w:rPr>
              <w:t xml:space="preserve"> </w:t>
            </w:r>
          </w:p>
          <w:tbl>
            <w:tblPr>
              <w:tblW w:w="9496" w:type="dxa"/>
              <w:tblLook w:val="04A0" w:firstRow="1" w:lastRow="0" w:firstColumn="1" w:lastColumn="0" w:noHBand="0" w:noVBand="1"/>
            </w:tblPr>
            <w:tblGrid>
              <w:gridCol w:w="2500"/>
              <w:gridCol w:w="1324"/>
              <w:gridCol w:w="1462"/>
              <w:gridCol w:w="1179"/>
              <w:gridCol w:w="1010"/>
              <w:gridCol w:w="1010"/>
              <w:gridCol w:w="1011"/>
            </w:tblGrid>
            <w:tr w:rsidR="00E33C8E" w:rsidRPr="00D26B7F" w14:paraId="0F2D817B" w14:textId="77777777" w:rsidTr="00FA6643">
              <w:trPr>
                <w:trHeight w:val="20"/>
              </w:trPr>
              <w:tc>
                <w:tcPr>
                  <w:tcW w:w="949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AD2AC6C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D26B7F">
                    <w:rPr>
                      <w:b/>
                      <w:bCs/>
                      <w:color w:val="000000"/>
                      <w:sz w:val="20"/>
                    </w:rPr>
                    <w:t>1. Паспорт производственной программы</w:t>
                  </w:r>
                </w:p>
              </w:tc>
            </w:tr>
            <w:tr w:rsidR="00E33C8E" w:rsidRPr="00D26B7F" w14:paraId="2661A33E" w14:textId="77777777" w:rsidTr="00FA6643">
              <w:trPr>
                <w:trHeight w:val="20"/>
              </w:trPr>
              <w:tc>
                <w:tcPr>
                  <w:tcW w:w="38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CD01C8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Наименование регулируемой организации (ИНН)</w:t>
                  </w:r>
                </w:p>
              </w:tc>
              <w:tc>
                <w:tcPr>
                  <w:tcW w:w="5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CA350A" w14:textId="77777777" w:rsidR="00E33C8E" w:rsidRPr="00D26B7F" w:rsidRDefault="00E33C8E" w:rsidP="0033210E">
                  <w:pPr>
                    <w:framePr w:hSpace="180" w:wrap="around" w:vAnchor="text" w:hAnchor="text" w:y="1"/>
                    <w:tabs>
                      <w:tab w:val="left" w:pos="1897"/>
                    </w:tabs>
                    <w:suppressOverlap/>
                    <w:rPr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 xml:space="preserve">АКЦИОНЕРНОЕ ОБЩЕСТВО «ТЕПЛОЭНЕРГО» </w:t>
                  </w:r>
                  <w:r w:rsidRPr="00D26B7F">
                    <w:rPr>
                      <w:color w:val="000000"/>
                      <w:sz w:val="20"/>
                    </w:rPr>
                    <w:br/>
                    <w:t>(ИНН 5257087027)</w:t>
                  </w:r>
                </w:p>
              </w:tc>
            </w:tr>
            <w:tr w:rsidR="00E33C8E" w:rsidRPr="00D26B7F" w14:paraId="565F6FB0" w14:textId="77777777" w:rsidTr="00FA6643">
              <w:trPr>
                <w:trHeight w:val="20"/>
              </w:trPr>
              <w:tc>
                <w:tcPr>
                  <w:tcW w:w="38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C03680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Местонахождение регулируемой организации</w:t>
                  </w:r>
                </w:p>
              </w:tc>
              <w:tc>
                <w:tcPr>
                  <w:tcW w:w="5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F79017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sz w:val="20"/>
                    </w:rPr>
                  </w:pPr>
                  <w:r w:rsidRPr="00D26B7F">
                    <w:rPr>
                      <w:sz w:val="20"/>
                    </w:rPr>
                    <w:t>603086, город Нижний Новгород, бульвар Мира,14</w:t>
                  </w:r>
                </w:p>
              </w:tc>
            </w:tr>
            <w:tr w:rsidR="00E33C8E" w:rsidRPr="00D26B7F" w14:paraId="26364023" w14:textId="77777777" w:rsidTr="00FA6643">
              <w:trPr>
                <w:trHeight w:val="20"/>
              </w:trPr>
              <w:tc>
                <w:tcPr>
                  <w:tcW w:w="38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4C88A8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Наименование уполномоченного органа</w:t>
                  </w:r>
                </w:p>
              </w:tc>
              <w:tc>
                <w:tcPr>
                  <w:tcW w:w="5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1236713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Региональная служба по тарифам Нижегородской области</w:t>
                  </w:r>
                </w:p>
              </w:tc>
            </w:tr>
            <w:tr w:rsidR="00E33C8E" w:rsidRPr="00D26B7F" w14:paraId="31E60D62" w14:textId="77777777" w:rsidTr="00FA6643">
              <w:trPr>
                <w:trHeight w:val="20"/>
              </w:trPr>
              <w:tc>
                <w:tcPr>
                  <w:tcW w:w="38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473857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Местонахождение уполномоченного органа</w:t>
                  </w:r>
                </w:p>
              </w:tc>
              <w:tc>
                <w:tcPr>
                  <w:tcW w:w="5672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4908DE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sz w:val="20"/>
                    </w:rPr>
                  </w:pPr>
                  <w:r w:rsidRPr="00D26B7F">
                    <w:rPr>
                      <w:sz w:val="20"/>
                    </w:rPr>
                    <w:t>603005, г. Нижний Новгород, Верхне-Волжская наб., д. 8/59</w:t>
                  </w:r>
                </w:p>
              </w:tc>
            </w:tr>
            <w:tr w:rsidR="00E33C8E" w:rsidRPr="00D26B7F" w14:paraId="3FCAFBF6" w14:textId="77777777" w:rsidTr="00FA6643">
              <w:trPr>
                <w:trHeight w:val="20"/>
              </w:trPr>
              <w:tc>
                <w:tcPr>
                  <w:tcW w:w="949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19C2F2F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D26B7F">
                    <w:rPr>
                      <w:b/>
                      <w:bCs/>
                      <w:color w:val="000000"/>
                      <w:sz w:val="20"/>
                    </w:rPr>
                    <w:t>2. Объем подачи воды</w:t>
                  </w:r>
                </w:p>
              </w:tc>
            </w:tr>
            <w:tr w:rsidR="00E33C8E" w:rsidRPr="00D26B7F" w14:paraId="7C663372" w14:textId="77777777" w:rsidTr="00FA6643">
              <w:trPr>
                <w:trHeight w:val="20"/>
              </w:trPr>
              <w:tc>
                <w:tcPr>
                  <w:tcW w:w="38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930D6B2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Наименование услуги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1A94BB3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2023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6C9CE1F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2024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6F548AA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2025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AF16D96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2026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B05E671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2027</w:t>
                  </w:r>
                </w:p>
              </w:tc>
            </w:tr>
            <w:tr w:rsidR="00A043ED" w:rsidRPr="00D26B7F" w14:paraId="383643C2" w14:textId="77777777" w:rsidTr="0006163E">
              <w:trPr>
                <w:trHeight w:val="20"/>
              </w:trPr>
              <w:tc>
                <w:tcPr>
                  <w:tcW w:w="38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7D097AB" w14:textId="77777777" w:rsidR="00A043ED" w:rsidRPr="00D26B7F" w:rsidRDefault="00A043ED" w:rsidP="0033210E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Подано воды всего, тыс. м</w:t>
                  </w:r>
                  <w:r w:rsidRPr="00D26B7F">
                    <w:rPr>
                      <w:color w:val="000000"/>
                      <w:sz w:val="20"/>
                      <w:vertAlign w:val="superscript"/>
                    </w:rPr>
                    <w:t>3</w:t>
                  </w:r>
                  <w:r w:rsidRPr="00D26B7F">
                    <w:rPr>
                      <w:color w:val="000000"/>
                      <w:sz w:val="20"/>
                    </w:rPr>
                    <w:t xml:space="preserve"> в том числе: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85773AF" w14:textId="77777777" w:rsidR="00A043ED" w:rsidRPr="00D26B7F" w:rsidRDefault="00A043ED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 w:rsidRPr="00D26B7F">
                    <w:rPr>
                      <w:sz w:val="20"/>
                    </w:rPr>
                    <w:t>10 460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FDBE16" w14:textId="77777777" w:rsidR="00A043ED" w:rsidRPr="00AD17E3" w:rsidRDefault="00A043ED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 w:rsidRPr="00AD17E3">
                    <w:rPr>
                      <w:sz w:val="20"/>
                    </w:rPr>
                    <w:t>10 307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A725711" w14:textId="77777777" w:rsidR="00A043ED" w:rsidRPr="00AD17E3" w:rsidRDefault="00A043ED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 w:rsidRPr="00AD17E3">
                    <w:rPr>
                      <w:sz w:val="20"/>
                    </w:rPr>
                    <w:t>10 307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F82F16E" w14:textId="77777777" w:rsidR="00A043ED" w:rsidRPr="00AD17E3" w:rsidRDefault="00A043ED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 w:rsidRPr="00AD17E3">
                    <w:rPr>
                      <w:sz w:val="20"/>
                    </w:rPr>
                    <w:t>10 307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D74E306" w14:textId="77777777" w:rsidR="00A043ED" w:rsidRPr="00AD17E3" w:rsidRDefault="00A043ED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 w:rsidRPr="00AD17E3">
                    <w:rPr>
                      <w:sz w:val="20"/>
                    </w:rPr>
                    <w:t>10 307</w:t>
                  </w:r>
                </w:p>
              </w:tc>
            </w:tr>
            <w:tr w:rsidR="00A043ED" w:rsidRPr="00D26B7F" w14:paraId="41AB3D45" w14:textId="77777777" w:rsidTr="00FA6643">
              <w:trPr>
                <w:trHeight w:val="20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14D23695" w14:textId="77777777" w:rsidR="00A043ED" w:rsidRPr="00D26B7F" w:rsidRDefault="00A043ED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- населению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F84A215" w14:textId="77777777" w:rsidR="00A043ED" w:rsidRPr="00D26B7F" w:rsidRDefault="00A043ED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4AE30E" w14:textId="77777777" w:rsidR="00A043ED" w:rsidRPr="00D26B7F" w:rsidRDefault="00A043ED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 w:rsidRPr="00D26B7F">
                    <w:rPr>
                      <w:sz w:val="20"/>
                    </w:rPr>
                    <w:t>9 763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9F591B7" w14:textId="77777777" w:rsidR="00A043ED" w:rsidRPr="00AD17E3" w:rsidRDefault="00A043ED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 w:rsidRPr="00AD17E3">
                    <w:rPr>
                      <w:sz w:val="20"/>
                    </w:rPr>
                    <w:t>9 587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CE3D63E" w14:textId="77777777" w:rsidR="00A043ED" w:rsidRPr="00AD17E3" w:rsidRDefault="00A043ED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 w:rsidRPr="00AD17E3">
                    <w:rPr>
                      <w:sz w:val="20"/>
                    </w:rPr>
                    <w:t>9 587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B9F14A4" w14:textId="77777777" w:rsidR="00A043ED" w:rsidRPr="00AD17E3" w:rsidRDefault="00A043ED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 w:rsidRPr="00AD17E3">
                    <w:rPr>
                      <w:sz w:val="20"/>
                    </w:rPr>
                    <w:t>9 587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E7A4D5" w14:textId="77777777" w:rsidR="00A043ED" w:rsidRPr="00AD17E3" w:rsidRDefault="00A043ED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 w:rsidRPr="00AD17E3">
                    <w:rPr>
                      <w:sz w:val="20"/>
                    </w:rPr>
                    <w:t>9 587</w:t>
                  </w:r>
                </w:p>
              </w:tc>
            </w:tr>
            <w:tr w:rsidR="00A043ED" w:rsidRPr="00D26B7F" w14:paraId="1B324E21" w14:textId="77777777" w:rsidTr="00FA6643">
              <w:trPr>
                <w:trHeight w:val="20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615A5B41" w14:textId="77777777" w:rsidR="00A043ED" w:rsidRPr="00D26B7F" w:rsidRDefault="00A043ED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- бюджетным потребителям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26BA8A0" w14:textId="77777777" w:rsidR="00A043ED" w:rsidRPr="00D26B7F" w:rsidRDefault="00A043ED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30DE10" w14:textId="77777777" w:rsidR="00A043ED" w:rsidRPr="00D26B7F" w:rsidRDefault="00A043ED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 w:rsidRPr="00D26B7F">
                    <w:rPr>
                      <w:sz w:val="20"/>
                    </w:rPr>
                    <w:t>525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8C3E0C9" w14:textId="77777777" w:rsidR="00A043ED" w:rsidRPr="00AD17E3" w:rsidRDefault="00A043ED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 w:rsidRPr="00AD17E3">
                    <w:rPr>
                      <w:sz w:val="20"/>
                    </w:rPr>
                    <w:t>536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D9331BF" w14:textId="77777777" w:rsidR="00A043ED" w:rsidRPr="00AD17E3" w:rsidRDefault="00A043ED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 w:rsidRPr="00AD17E3">
                    <w:rPr>
                      <w:sz w:val="20"/>
                    </w:rPr>
                    <w:t>536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2E84519" w14:textId="77777777" w:rsidR="00A043ED" w:rsidRPr="00AD17E3" w:rsidRDefault="00A043ED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 w:rsidRPr="00AD17E3">
                    <w:rPr>
                      <w:sz w:val="20"/>
                    </w:rPr>
                    <w:t>536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AFD2AE" w14:textId="77777777" w:rsidR="00A043ED" w:rsidRPr="00AD17E3" w:rsidRDefault="00A043ED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 w:rsidRPr="00AD17E3">
                    <w:rPr>
                      <w:sz w:val="20"/>
                    </w:rPr>
                    <w:t>536</w:t>
                  </w:r>
                </w:p>
              </w:tc>
            </w:tr>
            <w:tr w:rsidR="00E33C8E" w:rsidRPr="00D26B7F" w14:paraId="35C2183D" w14:textId="77777777" w:rsidTr="00FA6643">
              <w:trPr>
                <w:trHeight w:val="20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73EC178F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- прочим потребителям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350C568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CB1F562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 w:rsidRPr="00D26B7F">
                    <w:rPr>
                      <w:sz w:val="20"/>
                    </w:rPr>
                    <w:t>17</w:t>
                  </w: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21F78D6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6B611E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E79784B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184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5089829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184</w:t>
                  </w:r>
                </w:p>
              </w:tc>
            </w:tr>
            <w:tr w:rsidR="00E33C8E" w:rsidRPr="00D26B7F" w14:paraId="2A1E4885" w14:textId="77777777" w:rsidTr="00FA6643">
              <w:trPr>
                <w:trHeight w:val="20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7228B09A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- собственное потребление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E0BF8FC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5BAAE5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 w:rsidRPr="00D26B7F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B7FABD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 w:rsidRPr="00D26B7F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1B25E9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 w:rsidRPr="00D26B7F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8A4238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 w:rsidRPr="00D26B7F">
                    <w:rPr>
                      <w:sz w:val="20"/>
                    </w:rPr>
                    <w:t>-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1B51CE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0"/>
                    </w:rPr>
                  </w:pPr>
                  <w:r w:rsidRPr="00D26B7F">
                    <w:rPr>
                      <w:sz w:val="20"/>
                    </w:rPr>
                    <w:t>-</w:t>
                  </w:r>
                </w:p>
              </w:tc>
            </w:tr>
            <w:tr w:rsidR="00E33C8E" w:rsidRPr="00D26B7F" w14:paraId="744A31DD" w14:textId="77777777" w:rsidTr="00FA6643">
              <w:trPr>
                <w:trHeight w:val="20"/>
              </w:trPr>
              <w:tc>
                <w:tcPr>
                  <w:tcW w:w="949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6D0D362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D26B7F">
                    <w:rPr>
                      <w:b/>
                      <w:bCs/>
                      <w:color w:val="000000"/>
                      <w:sz w:val="20"/>
                    </w:rPr>
                    <w:t>3. Мероприятия, направленные на осуществление текущей (операционной) деятельности</w:t>
                  </w:r>
                </w:p>
              </w:tc>
            </w:tr>
            <w:tr w:rsidR="00E33C8E" w:rsidRPr="00D26B7F" w14:paraId="024F110C" w14:textId="77777777" w:rsidTr="00FA6643">
              <w:trPr>
                <w:trHeight w:val="20"/>
              </w:trPr>
              <w:tc>
                <w:tcPr>
                  <w:tcW w:w="25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D67CE44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Наименование мероприятий</w:t>
                  </w:r>
                </w:p>
              </w:tc>
              <w:tc>
                <w:tcPr>
                  <w:tcW w:w="132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260DE97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Дата реализации мероприятия</w:t>
                  </w:r>
                </w:p>
              </w:tc>
              <w:tc>
                <w:tcPr>
                  <w:tcW w:w="264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484989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Источники финансирования, тыс. руб.</w:t>
                  </w:r>
                </w:p>
              </w:tc>
              <w:tc>
                <w:tcPr>
                  <w:tcW w:w="303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539B7DB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Всего сумма, тыс. руб.</w:t>
                  </w:r>
                </w:p>
              </w:tc>
            </w:tr>
            <w:tr w:rsidR="00E33C8E" w:rsidRPr="00D26B7F" w14:paraId="3AB89E17" w14:textId="77777777" w:rsidTr="00FA6643">
              <w:trPr>
                <w:trHeight w:val="20"/>
              </w:trPr>
              <w:tc>
                <w:tcPr>
                  <w:tcW w:w="2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4DAD96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324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091E1F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D578CE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себестоимость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D886642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Другие источники</w:t>
                  </w:r>
                </w:p>
              </w:tc>
              <w:tc>
                <w:tcPr>
                  <w:tcW w:w="3031" w:type="dxa"/>
                  <w:gridSpan w:val="3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C7A959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</w:p>
              </w:tc>
            </w:tr>
            <w:tr w:rsidR="00E33C8E" w:rsidRPr="00D26B7F" w14:paraId="21726169" w14:textId="77777777" w:rsidTr="00FA6643">
              <w:trPr>
                <w:trHeight w:val="20"/>
              </w:trPr>
              <w:tc>
                <w:tcPr>
                  <w:tcW w:w="949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57959B44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На 2023 -2027 гг.</w:t>
                  </w:r>
                </w:p>
              </w:tc>
            </w:tr>
            <w:tr w:rsidR="00E33C8E" w:rsidRPr="00D26B7F" w14:paraId="454EE888" w14:textId="77777777" w:rsidTr="00FA6643">
              <w:trPr>
                <w:trHeight w:val="20"/>
              </w:trPr>
              <w:tc>
                <w:tcPr>
                  <w:tcW w:w="949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C0FCD97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      </w:r>
                </w:p>
              </w:tc>
            </w:tr>
            <w:tr w:rsidR="00E33C8E" w:rsidRPr="00D26B7F" w14:paraId="278EABED" w14:textId="77777777" w:rsidTr="00FA6643">
              <w:trPr>
                <w:trHeight w:val="20"/>
              </w:trPr>
              <w:tc>
                <w:tcPr>
                  <w:tcW w:w="949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7F3B789A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D26B7F">
                    <w:rPr>
                      <w:b/>
                      <w:bCs/>
                      <w:color w:val="000000"/>
                      <w:sz w:val="20"/>
                    </w:rPr>
                    <w:t>4. Мероприятия, направленные на поддержание объектов централизованных систем горячего водоснабжения в состоянии, соответствующем установленным требованиям технических регламентов</w:t>
                  </w:r>
                </w:p>
              </w:tc>
            </w:tr>
            <w:tr w:rsidR="00E33C8E" w:rsidRPr="00D26B7F" w14:paraId="1D78870A" w14:textId="77777777" w:rsidTr="00FA6643">
              <w:trPr>
                <w:trHeight w:val="20"/>
              </w:trPr>
              <w:tc>
                <w:tcPr>
                  <w:tcW w:w="949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27665FDE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D26B7F">
                    <w:rPr>
                      <w:b/>
                      <w:bCs/>
                      <w:color w:val="000000"/>
                      <w:sz w:val="20"/>
                    </w:rPr>
                    <w:t>4.1. Перечень мероприятий по ремонту объектов централизованных систем водоснабжения</w:t>
                  </w:r>
                </w:p>
              </w:tc>
            </w:tr>
            <w:tr w:rsidR="00E33C8E" w:rsidRPr="00D26B7F" w14:paraId="66EF9D9D" w14:textId="77777777" w:rsidTr="00FA6643">
              <w:trPr>
                <w:trHeight w:val="20"/>
              </w:trPr>
              <w:tc>
                <w:tcPr>
                  <w:tcW w:w="949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3E157BC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      </w:r>
                </w:p>
              </w:tc>
            </w:tr>
            <w:tr w:rsidR="00E33C8E" w:rsidRPr="00D26B7F" w14:paraId="3B20777E" w14:textId="77777777" w:rsidTr="00FA6643">
              <w:trPr>
                <w:trHeight w:val="20"/>
              </w:trPr>
              <w:tc>
                <w:tcPr>
                  <w:tcW w:w="949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17E7378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D26B7F">
                    <w:rPr>
                      <w:b/>
                      <w:bCs/>
                      <w:color w:val="000000"/>
                      <w:sz w:val="20"/>
                    </w:rPr>
                    <w:t>4.2. Перечень мероприятий, направленных на улучшение качества Горячей воды</w:t>
                  </w:r>
                </w:p>
              </w:tc>
            </w:tr>
            <w:tr w:rsidR="00E33C8E" w:rsidRPr="00D26B7F" w14:paraId="5A2466EE" w14:textId="77777777" w:rsidTr="00FA6643">
              <w:trPr>
                <w:trHeight w:val="20"/>
              </w:trPr>
              <w:tc>
                <w:tcPr>
                  <w:tcW w:w="949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6794FFC0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      </w:r>
                </w:p>
              </w:tc>
            </w:tr>
            <w:tr w:rsidR="00E33C8E" w:rsidRPr="00D26B7F" w14:paraId="6E85ED67" w14:textId="77777777" w:rsidTr="00FA6643">
              <w:trPr>
                <w:trHeight w:val="20"/>
              </w:trPr>
              <w:tc>
                <w:tcPr>
                  <w:tcW w:w="949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18D8DCE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D26B7F">
                    <w:rPr>
                      <w:b/>
                      <w:bCs/>
                      <w:color w:val="000000"/>
                      <w:sz w:val="20"/>
                    </w:rPr>
                    <w:t>4.3. Перечень мероприятий по энергосбережению и повышению энергетической эффективности, в том числе по снижению потерь воды при транспортировке</w:t>
                  </w:r>
                </w:p>
              </w:tc>
            </w:tr>
            <w:tr w:rsidR="00E33C8E" w:rsidRPr="00D26B7F" w14:paraId="23D17304" w14:textId="77777777" w:rsidTr="00FA6643">
              <w:trPr>
                <w:trHeight w:val="20"/>
              </w:trPr>
              <w:tc>
                <w:tcPr>
                  <w:tcW w:w="949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2F172E5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      </w:r>
                </w:p>
              </w:tc>
            </w:tr>
            <w:tr w:rsidR="00E33C8E" w:rsidRPr="00D26B7F" w14:paraId="7881ADCA" w14:textId="77777777" w:rsidTr="00FA6643">
              <w:trPr>
                <w:trHeight w:val="20"/>
              </w:trPr>
              <w:tc>
                <w:tcPr>
                  <w:tcW w:w="949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536204B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D26B7F">
                    <w:rPr>
                      <w:b/>
                      <w:bCs/>
                      <w:color w:val="000000"/>
                      <w:sz w:val="20"/>
                    </w:rPr>
                    <w:lastRenderedPageBreak/>
                    <w:t>4.4. Мероприятия, направленные на повышение качества обслуживания абонентов</w:t>
                  </w:r>
                </w:p>
              </w:tc>
            </w:tr>
            <w:tr w:rsidR="00E33C8E" w:rsidRPr="00D26B7F" w14:paraId="552740DB" w14:textId="77777777" w:rsidTr="00FA6643">
              <w:trPr>
                <w:trHeight w:val="20"/>
              </w:trPr>
              <w:tc>
                <w:tcPr>
                  <w:tcW w:w="949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21F528B4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      </w:r>
                </w:p>
              </w:tc>
            </w:tr>
            <w:tr w:rsidR="00E33C8E" w:rsidRPr="00D26B7F" w14:paraId="574923AF" w14:textId="77777777" w:rsidTr="00FA6643">
              <w:trPr>
                <w:trHeight w:val="20"/>
              </w:trPr>
              <w:tc>
                <w:tcPr>
                  <w:tcW w:w="949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5DEFE5A0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D26B7F">
                    <w:rPr>
                      <w:b/>
                      <w:bCs/>
                      <w:color w:val="000000"/>
                      <w:sz w:val="20"/>
                    </w:rPr>
                    <w:t>5. Показатели надежности, качества, энергетической эффективности объектов централизованных систем холодного водоснабжения</w:t>
                  </w:r>
                </w:p>
              </w:tc>
            </w:tr>
            <w:tr w:rsidR="00E33C8E" w:rsidRPr="00D26B7F" w14:paraId="2410039D" w14:textId="77777777" w:rsidTr="00FA6643">
              <w:trPr>
                <w:trHeight w:val="20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BEAD461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Наименование показателя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AE264FA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Ед. изм.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A48BF90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2023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E9AACA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2024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49D90E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2025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18C779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2026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3A9618B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2027</w:t>
                  </w:r>
                </w:p>
              </w:tc>
            </w:tr>
            <w:tr w:rsidR="00E33C8E" w:rsidRPr="00D26B7F" w14:paraId="3B5AD5F9" w14:textId="77777777" w:rsidTr="00FA6643">
              <w:trPr>
                <w:trHeight w:val="20"/>
              </w:trPr>
              <w:tc>
                <w:tcPr>
                  <w:tcW w:w="949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5676A04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Показатели качества воды</w:t>
                  </w:r>
                </w:p>
              </w:tc>
            </w:tr>
            <w:tr w:rsidR="00E33C8E" w:rsidRPr="00D26B7F" w14:paraId="0A1E475A" w14:textId="77777777" w:rsidTr="00FA6643">
              <w:trPr>
                <w:trHeight w:val="20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6CF85FA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Доля проб горячей воды в тепловой сети или в сети горячего водоснабжения, не соответствующих установленным требованиям по температуре, в общем объеме проб, отобранных по результатам производственного контроля качества горячей воды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539D78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%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CCA94F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8815B1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9B4F78D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89A44E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0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1711423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0</w:t>
                  </w:r>
                </w:p>
              </w:tc>
            </w:tr>
            <w:tr w:rsidR="00E33C8E" w:rsidRPr="00D26B7F" w14:paraId="48300AB5" w14:textId="77777777" w:rsidTr="00FA6643">
              <w:trPr>
                <w:trHeight w:val="20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6A409DB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 xml:space="preserve">Доля проб горячей воды в тепловой сети или в сети горячего водоснабжения, не соответствующих установленным требованиям (за исключением температуры), в общем объеме проб, отобранных по результатам производственного контроля качества горячей воды 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E1AFF50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%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C150FE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0,53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4CEB33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0,53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E7F5F1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0,53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1D3067B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0,53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AC4DC4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0,53</w:t>
                  </w:r>
                </w:p>
              </w:tc>
            </w:tr>
            <w:tr w:rsidR="00E33C8E" w:rsidRPr="00D26B7F" w14:paraId="02DE4637" w14:textId="77777777" w:rsidTr="00FA6643">
              <w:trPr>
                <w:trHeight w:val="20"/>
              </w:trPr>
              <w:tc>
                <w:tcPr>
                  <w:tcW w:w="949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6179C90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Показатели надежности и бесперебойности водоснабжения</w:t>
                  </w:r>
                </w:p>
              </w:tc>
            </w:tr>
            <w:tr w:rsidR="00E33C8E" w:rsidRPr="00D26B7F" w14:paraId="056AD947" w14:textId="77777777" w:rsidTr="00FA6643">
              <w:trPr>
                <w:trHeight w:val="20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24384FE0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 xml:space="preserve">Количество перерывов в подаче воды, зафиксированных в местах исполнения обязательств организацией, осуществляющей горячее водоснабжение, по подаче горячей воды, возникших в результате аварий, повреждений и иных технологических нарушений на объектах централизованной системы горячего водоснабжения, принадлежащих организации, осуществляющей горячее водоснабжение, в расчете на протяженность водопроводной сети в год 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F5CF815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proofErr w:type="spellStart"/>
                  <w:proofErr w:type="gramStart"/>
                  <w:r w:rsidRPr="00D26B7F">
                    <w:rPr>
                      <w:color w:val="000000"/>
                      <w:sz w:val="20"/>
                    </w:rPr>
                    <w:t>ед</w:t>
                  </w:r>
                  <w:proofErr w:type="spellEnd"/>
                  <w:proofErr w:type="gramEnd"/>
                  <w:r w:rsidRPr="00D26B7F">
                    <w:rPr>
                      <w:color w:val="000000"/>
                      <w:sz w:val="20"/>
                    </w:rPr>
                    <w:t>/км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A5EE7B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2,10420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BACF03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2,10420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DA44FE6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2,10420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9A1209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2,10420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B290D3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2,10420</w:t>
                  </w:r>
                </w:p>
              </w:tc>
            </w:tr>
            <w:tr w:rsidR="00E33C8E" w:rsidRPr="00D26B7F" w14:paraId="764FA54F" w14:textId="77777777" w:rsidTr="00FA6643">
              <w:trPr>
                <w:trHeight w:val="20"/>
              </w:trPr>
              <w:tc>
                <w:tcPr>
                  <w:tcW w:w="949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F1E3E79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Показатели энергетической эффективности</w:t>
                  </w:r>
                </w:p>
              </w:tc>
            </w:tr>
            <w:tr w:rsidR="00E33C8E" w:rsidRPr="00D26B7F" w14:paraId="21A16EF9" w14:textId="77777777" w:rsidTr="00FA6643">
              <w:trPr>
                <w:trHeight w:val="653"/>
              </w:trPr>
              <w:tc>
                <w:tcPr>
                  <w:tcW w:w="25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85C38E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Удельное количество тепловой энергии, расхо</w:t>
                  </w:r>
                  <w:r>
                    <w:rPr>
                      <w:color w:val="000000"/>
                      <w:sz w:val="20"/>
                    </w:rPr>
                    <w:t>дуемое на подогрев горячей воды</w:t>
                  </w:r>
                </w:p>
              </w:tc>
              <w:tc>
                <w:tcPr>
                  <w:tcW w:w="132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AC022A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Гкал/куб. м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7DBEE75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0,06504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57D93E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0,06504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435F816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0,06504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7B58A9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0,06504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04F7C0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0,06504</w:t>
                  </w:r>
                </w:p>
              </w:tc>
            </w:tr>
            <w:tr w:rsidR="00E33C8E" w:rsidRPr="00D26B7F" w14:paraId="11DFAAB2" w14:textId="77777777" w:rsidTr="00FA6643">
              <w:trPr>
                <w:trHeight w:val="20"/>
              </w:trPr>
              <w:tc>
                <w:tcPr>
                  <w:tcW w:w="949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92B015A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D26B7F">
                    <w:rPr>
                      <w:b/>
                      <w:bCs/>
                      <w:color w:val="000000"/>
                      <w:sz w:val="20"/>
                    </w:rPr>
                    <w:t>6. Расчет эффективности производственной программы</w:t>
                  </w:r>
                </w:p>
              </w:tc>
            </w:tr>
            <w:tr w:rsidR="00E33C8E" w:rsidRPr="00D26B7F" w14:paraId="75F779B7" w14:textId="77777777" w:rsidTr="00FA6643">
              <w:trPr>
                <w:trHeight w:val="20"/>
              </w:trPr>
              <w:tc>
                <w:tcPr>
                  <w:tcW w:w="38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CA42FB4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lastRenderedPageBreak/>
                    <w:t>За 2023 год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C6D957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 xml:space="preserve">                  -     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8CCD59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 xml:space="preserve">          -     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AEBB01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 xml:space="preserve">          -     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48EFE1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 xml:space="preserve">          -     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274E66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 xml:space="preserve">             -     </w:t>
                  </w:r>
                </w:p>
              </w:tc>
            </w:tr>
            <w:tr w:rsidR="00E33C8E" w:rsidRPr="00D26B7F" w14:paraId="7564DE24" w14:textId="77777777" w:rsidTr="00FA6643">
              <w:trPr>
                <w:trHeight w:val="20"/>
              </w:trPr>
              <w:tc>
                <w:tcPr>
                  <w:tcW w:w="38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2055971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За 2024 год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45168D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 xml:space="preserve">                  -     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7ED22C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 xml:space="preserve">          -     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51CF9B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 xml:space="preserve">          -     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963D42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 xml:space="preserve">          -     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B8DF8C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 xml:space="preserve">             -     </w:t>
                  </w:r>
                </w:p>
              </w:tc>
            </w:tr>
            <w:tr w:rsidR="00E33C8E" w:rsidRPr="00D26B7F" w14:paraId="5C22D3F5" w14:textId="77777777" w:rsidTr="00FA6643">
              <w:trPr>
                <w:trHeight w:val="20"/>
              </w:trPr>
              <w:tc>
                <w:tcPr>
                  <w:tcW w:w="38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9AAF494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За 2025 год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75A203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 xml:space="preserve">                  -     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D53B89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 xml:space="preserve">          -     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59C6B7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 xml:space="preserve">          -     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295369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 xml:space="preserve">          -     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71E9CA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 xml:space="preserve">             -     </w:t>
                  </w:r>
                </w:p>
              </w:tc>
            </w:tr>
            <w:tr w:rsidR="00E33C8E" w:rsidRPr="00D26B7F" w14:paraId="6EC87716" w14:textId="77777777" w:rsidTr="00FA6643">
              <w:trPr>
                <w:trHeight w:val="20"/>
              </w:trPr>
              <w:tc>
                <w:tcPr>
                  <w:tcW w:w="38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F2A354C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За 2026 год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4B6F89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 xml:space="preserve">                  -     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02CD2F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 xml:space="preserve">          -     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866BED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 xml:space="preserve">          -     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E7337E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 xml:space="preserve">          -     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AF6528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 xml:space="preserve">             -     </w:t>
                  </w:r>
                </w:p>
              </w:tc>
            </w:tr>
            <w:tr w:rsidR="00E33C8E" w:rsidRPr="00D26B7F" w14:paraId="3F2377C6" w14:textId="77777777" w:rsidTr="00FA6643">
              <w:trPr>
                <w:trHeight w:val="20"/>
              </w:trPr>
              <w:tc>
                <w:tcPr>
                  <w:tcW w:w="38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1B8D72BE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За 2027 год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79E4B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 xml:space="preserve">                  -     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0070B9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 xml:space="preserve">          -     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F13C02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 xml:space="preserve">          -     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97C130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 xml:space="preserve">          -     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DB2B93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 xml:space="preserve">             -     </w:t>
                  </w:r>
                </w:p>
              </w:tc>
            </w:tr>
            <w:tr w:rsidR="00E33C8E" w:rsidRPr="00D26B7F" w14:paraId="441133D5" w14:textId="77777777" w:rsidTr="00FA6643">
              <w:trPr>
                <w:trHeight w:val="20"/>
              </w:trPr>
              <w:tc>
                <w:tcPr>
                  <w:tcW w:w="38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4EB6CACF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both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Итого эффективность производственной программы за весь срок реализации</w:t>
                  </w:r>
                </w:p>
              </w:tc>
              <w:tc>
                <w:tcPr>
                  <w:tcW w:w="14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8F45E8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 xml:space="preserve">                  -     </w:t>
                  </w:r>
                </w:p>
              </w:tc>
              <w:tc>
                <w:tcPr>
                  <w:tcW w:w="11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79C5E5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 xml:space="preserve">          -     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A9E29D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 xml:space="preserve">          -     </w:t>
                  </w:r>
                </w:p>
              </w:tc>
              <w:tc>
                <w:tcPr>
                  <w:tcW w:w="10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67AE20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 xml:space="preserve">          -     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8FDCA9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 xml:space="preserve">             -     </w:t>
                  </w:r>
                </w:p>
              </w:tc>
            </w:tr>
            <w:tr w:rsidR="00E33C8E" w:rsidRPr="00D26B7F" w14:paraId="524B802B" w14:textId="77777777" w:rsidTr="00FA6643">
              <w:trPr>
                <w:trHeight w:val="20"/>
              </w:trPr>
              <w:tc>
                <w:tcPr>
                  <w:tcW w:w="949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62FE568E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D26B7F">
                    <w:rPr>
                      <w:b/>
                      <w:bCs/>
                      <w:color w:val="000000"/>
                      <w:sz w:val="20"/>
                    </w:rPr>
                    <w:t>7. Общий объем финансовых потребностей, направленных на реализацию производственной программы  на 2023-2027гг.</w:t>
                  </w:r>
                </w:p>
              </w:tc>
            </w:tr>
            <w:tr w:rsidR="00E33C8E" w:rsidRPr="00D26B7F" w14:paraId="29FBB4AD" w14:textId="77777777" w:rsidTr="00FA6643">
              <w:trPr>
                <w:trHeight w:val="20"/>
              </w:trPr>
              <w:tc>
                <w:tcPr>
                  <w:tcW w:w="949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hideMark/>
                </w:tcPr>
                <w:p w14:paraId="3580D1C1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Не приводятся. Объем финансовых потребностей на содержание централизованных систем горячего водоснабжения учитывается в составе необходимой валовой выручки при расчете тарифов на тепловую энергию</w:t>
                  </w:r>
                </w:p>
              </w:tc>
            </w:tr>
            <w:tr w:rsidR="00E33C8E" w:rsidRPr="00D26B7F" w14:paraId="4FF1B5F0" w14:textId="77777777" w:rsidTr="00FA6643">
              <w:trPr>
                <w:trHeight w:val="20"/>
              </w:trPr>
              <w:tc>
                <w:tcPr>
                  <w:tcW w:w="9496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384F2957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bCs/>
                      <w:color w:val="000000"/>
                      <w:sz w:val="20"/>
                    </w:rPr>
                  </w:pPr>
                  <w:r w:rsidRPr="00D26B7F">
                    <w:rPr>
                      <w:b/>
                      <w:bCs/>
                      <w:color w:val="000000"/>
                      <w:sz w:val="20"/>
                    </w:rPr>
                    <w:t>8. Отчет об исполнении производственной программы за истекший период регулирования</w:t>
                  </w:r>
                </w:p>
              </w:tc>
            </w:tr>
            <w:tr w:rsidR="00E33C8E" w:rsidRPr="00D26B7F" w14:paraId="29D3D3BF" w14:textId="77777777" w:rsidTr="00FA6643">
              <w:trPr>
                <w:trHeight w:val="20"/>
              </w:trPr>
              <w:tc>
                <w:tcPr>
                  <w:tcW w:w="848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6DD8F09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C4ED62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202</w:t>
                  </w:r>
                  <w:r>
                    <w:rPr>
                      <w:color w:val="000000"/>
                      <w:sz w:val="20"/>
                    </w:rPr>
                    <w:t>2</w:t>
                  </w:r>
                  <w:r w:rsidRPr="00D26B7F">
                    <w:rPr>
                      <w:color w:val="000000"/>
                      <w:sz w:val="20"/>
                    </w:rPr>
                    <w:t xml:space="preserve"> год</w:t>
                  </w:r>
                </w:p>
              </w:tc>
            </w:tr>
            <w:tr w:rsidR="00E33C8E" w:rsidRPr="00D26B7F" w14:paraId="15C73F1F" w14:textId="77777777" w:rsidTr="00FA6643">
              <w:trPr>
                <w:trHeight w:val="20"/>
              </w:trPr>
              <w:tc>
                <w:tcPr>
                  <w:tcW w:w="848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3E6F05B4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rPr>
                      <w:color w:val="000000"/>
                      <w:sz w:val="20"/>
                    </w:rPr>
                  </w:pPr>
                  <w:r w:rsidRPr="00D26B7F">
                    <w:rPr>
                      <w:color w:val="000000"/>
                      <w:sz w:val="20"/>
                    </w:rPr>
                    <w:t>Объем подачи воды, тыс. куб. м</w:t>
                  </w:r>
                </w:p>
              </w:tc>
              <w:tc>
                <w:tcPr>
                  <w:tcW w:w="10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3A9086" w14:textId="77777777" w:rsidR="00E33C8E" w:rsidRPr="00D26B7F" w:rsidRDefault="00E33C8E" w:rsidP="0033210E">
                  <w:pPr>
                    <w:framePr w:hSpace="180" w:wrap="around" w:vAnchor="text" w:hAnchor="text" w:y="1"/>
                    <w:suppressOverlap/>
                    <w:jc w:val="center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10 259</w:t>
                  </w:r>
                </w:p>
              </w:tc>
            </w:tr>
          </w:tbl>
          <w:p w14:paraId="17CD44F5" w14:textId="77777777" w:rsidR="00EB69F1" w:rsidRPr="00B2537F" w:rsidRDefault="00B2537F" w:rsidP="00E33C8E">
            <w:pPr>
              <w:jc w:val="right"/>
              <w:rPr>
                <w:szCs w:val="24"/>
              </w:rPr>
            </w:pPr>
            <w:r w:rsidRPr="00B2537F">
              <w:rPr>
                <w:szCs w:val="24"/>
              </w:rPr>
              <w:t>».</w:t>
            </w:r>
          </w:p>
          <w:p w14:paraId="38DB236D" w14:textId="77777777" w:rsidR="007D23E8" w:rsidRDefault="007D23E8" w:rsidP="008305DC">
            <w:pPr>
              <w:ind w:left="3552"/>
              <w:jc w:val="center"/>
            </w:pPr>
          </w:p>
          <w:p w14:paraId="49EADDD2" w14:textId="77777777" w:rsidR="007D23E8" w:rsidRDefault="007D23E8" w:rsidP="008305DC">
            <w:pPr>
              <w:ind w:left="3552"/>
              <w:jc w:val="center"/>
            </w:pPr>
          </w:p>
          <w:p w14:paraId="524C973B" w14:textId="77777777" w:rsidR="0056238E" w:rsidRPr="001D06AF" w:rsidRDefault="0056238E" w:rsidP="00097ECA">
            <w:pPr>
              <w:ind w:left="3552"/>
              <w:jc w:val="center"/>
            </w:pPr>
          </w:p>
        </w:tc>
      </w:tr>
    </w:tbl>
    <w:p w14:paraId="7ED33477" w14:textId="77777777" w:rsidR="00B2537F" w:rsidRDefault="00B2537F" w:rsidP="00C37430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0790C0B4" w14:textId="77777777" w:rsidR="00352EAC" w:rsidRDefault="00352EAC" w:rsidP="007249EA">
      <w:pPr>
        <w:tabs>
          <w:tab w:val="left" w:pos="1897"/>
        </w:tabs>
        <w:jc w:val="center"/>
        <w:rPr>
          <w:sz w:val="20"/>
          <w:u w:val="single"/>
        </w:rPr>
      </w:pPr>
    </w:p>
    <w:sectPr w:rsidR="00352EAC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7D15E2" w14:textId="77777777" w:rsidR="002F371B" w:rsidRDefault="002F371B">
      <w:r>
        <w:separator/>
      </w:r>
    </w:p>
  </w:endnote>
  <w:endnote w:type="continuationSeparator" w:id="0">
    <w:p w14:paraId="56DB3B53" w14:textId="77777777" w:rsidR="002F371B" w:rsidRDefault="002F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AE5BF" w14:textId="77777777" w:rsidR="002F371B" w:rsidRDefault="002F371B">
      <w:r>
        <w:separator/>
      </w:r>
    </w:p>
  </w:footnote>
  <w:footnote w:type="continuationSeparator" w:id="0">
    <w:p w14:paraId="3BA92191" w14:textId="77777777" w:rsidR="002F371B" w:rsidRDefault="002F3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75301E" w14:textId="77777777" w:rsidR="00F43A32" w:rsidRDefault="00F43A32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DC3AA2A" w14:textId="77777777" w:rsidR="00F43A32" w:rsidRDefault="00F43A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AEF07" w14:textId="67A01FF3" w:rsidR="00F43A32" w:rsidRDefault="00F43A32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3210E">
      <w:rPr>
        <w:rStyle w:val="a9"/>
        <w:noProof/>
      </w:rPr>
      <w:t>2</w:t>
    </w:r>
    <w:r>
      <w:rPr>
        <w:rStyle w:val="a9"/>
      </w:rPr>
      <w:fldChar w:fldCharType="end"/>
    </w:r>
  </w:p>
  <w:p w14:paraId="7E00BC4D" w14:textId="77777777" w:rsidR="00F43A32" w:rsidRDefault="00F43A3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1B96A1" w14:textId="77777777" w:rsidR="00F43A32" w:rsidRDefault="00F43A32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7EE782C" wp14:editId="42853069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090C452F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A9F12BA" wp14:editId="139E103D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E19D26" w14:textId="77777777" w:rsidR="00F43A32" w:rsidRPr="00E52B15" w:rsidRDefault="00F43A32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68F3FE23" wp14:editId="73696E10">
                                <wp:extent cx="628650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7567BFE" w14:textId="77777777" w:rsidR="00F43A32" w:rsidRPr="00561114" w:rsidRDefault="00F43A32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0BDF9A2A" w14:textId="77777777" w:rsidR="00F43A32" w:rsidRPr="00561114" w:rsidRDefault="00F43A32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1C29FD66" w14:textId="77777777" w:rsidR="00F43A32" w:rsidRPr="000F7B5C" w:rsidRDefault="00F43A32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11EAF81E" w14:textId="77777777" w:rsidR="00F43A32" w:rsidRPr="000F7B5C" w:rsidRDefault="00F43A32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7E3D4400" w14:textId="77777777" w:rsidR="00F43A32" w:rsidRDefault="00F43A32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0F66C18B" w14:textId="77777777" w:rsidR="00F43A32" w:rsidRDefault="00F43A32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741BA99D" w14:textId="77777777" w:rsidR="00F43A32" w:rsidRPr="002B6128" w:rsidRDefault="00F43A32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6446EE1C" w14:textId="77777777" w:rsidR="00F43A32" w:rsidRDefault="00F43A32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10298E9A" w14:textId="77777777" w:rsidR="00F43A32" w:rsidRPr="001772E6" w:rsidRDefault="00F43A32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25506909" w14:textId="77777777" w:rsidR="00F43A32" w:rsidRDefault="00F43A32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0A9F12B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31E19D26" w14:textId="77777777" w:rsidR="00F43A32" w:rsidRPr="00E52B15" w:rsidRDefault="00F43A32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 wp14:anchorId="68F3FE23" wp14:editId="73696E10">
                          <wp:extent cx="628650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7567BFE" w14:textId="77777777" w:rsidR="00F43A32" w:rsidRPr="00561114" w:rsidRDefault="00F43A32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0BDF9A2A" w14:textId="77777777" w:rsidR="00F43A32" w:rsidRPr="00561114" w:rsidRDefault="00F43A32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1C29FD66" w14:textId="77777777" w:rsidR="00F43A32" w:rsidRPr="000F7B5C" w:rsidRDefault="00F43A32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11EAF81E" w14:textId="77777777" w:rsidR="00F43A32" w:rsidRPr="000F7B5C" w:rsidRDefault="00F43A32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7E3D4400" w14:textId="77777777" w:rsidR="00F43A32" w:rsidRDefault="00F43A32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0F66C18B" w14:textId="77777777" w:rsidR="00F43A32" w:rsidRDefault="00F43A32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741BA99D" w14:textId="77777777" w:rsidR="00F43A32" w:rsidRPr="002B6128" w:rsidRDefault="00F43A32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6446EE1C" w14:textId="77777777" w:rsidR="00F43A32" w:rsidRDefault="00F43A32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10298E9A" w14:textId="77777777" w:rsidR="00F43A32" w:rsidRPr="001772E6" w:rsidRDefault="00F43A32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25506909" w14:textId="77777777" w:rsidR="00F43A32" w:rsidRDefault="00F43A32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7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67"/>
    <w:rsid w:val="00000EE4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10144"/>
    <w:rsid w:val="000107E6"/>
    <w:rsid w:val="000113AA"/>
    <w:rsid w:val="000115ED"/>
    <w:rsid w:val="00011AE5"/>
    <w:rsid w:val="00012429"/>
    <w:rsid w:val="000150C8"/>
    <w:rsid w:val="000153AB"/>
    <w:rsid w:val="000162FE"/>
    <w:rsid w:val="00016631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C10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525"/>
    <w:rsid w:val="00065CC1"/>
    <w:rsid w:val="00066193"/>
    <w:rsid w:val="0007036C"/>
    <w:rsid w:val="000706C7"/>
    <w:rsid w:val="00071285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132B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751"/>
    <w:rsid w:val="00091997"/>
    <w:rsid w:val="00091B82"/>
    <w:rsid w:val="00091D76"/>
    <w:rsid w:val="0009350A"/>
    <w:rsid w:val="00093CC1"/>
    <w:rsid w:val="0009534F"/>
    <w:rsid w:val="000955BE"/>
    <w:rsid w:val="00096230"/>
    <w:rsid w:val="00096454"/>
    <w:rsid w:val="00096FB7"/>
    <w:rsid w:val="00097298"/>
    <w:rsid w:val="00097ECA"/>
    <w:rsid w:val="000A031E"/>
    <w:rsid w:val="000A04C6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EA3"/>
    <w:rsid w:val="000C4F69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AA0"/>
    <w:rsid w:val="000E1B09"/>
    <w:rsid w:val="000E2107"/>
    <w:rsid w:val="000E2241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E7D20"/>
    <w:rsid w:val="000F00EE"/>
    <w:rsid w:val="000F174E"/>
    <w:rsid w:val="000F179A"/>
    <w:rsid w:val="000F2BCE"/>
    <w:rsid w:val="000F3A04"/>
    <w:rsid w:val="000F3C08"/>
    <w:rsid w:val="000F5820"/>
    <w:rsid w:val="000F5E13"/>
    <w:rsid w:val="000F6522"/>
    <w:rsid w:val="000F65F8"/>
    <w:rsid w:val="000F7B5C"/>
    <w:rsid w:val="0010141B"/>
    <w:rsid w:val="00101880"/>
    <w:rsid w:val="00101F58"/>
    <w:rsid w:val="00102031"/>
    <w:rsid w:val="0010244A"/>
    <w:rsid w:val="001029E4"/>
    <w:rsid w:val="0010360C"/>
    <w:rsid w:val="0010362E"/>
    <w:rsid w:val="00104EBD"/>
    <w:rsid w:val="00105359"/>
    <w:rsid w:val="001109D8"/>
    <w:rsid w:val="00112630"/>
    <w:rsid w:val="00112719"/>
    <w:rsid w:val="00113436"/>
    <w:rsid w:val="00114A0B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2847"/>
    <w:rsid w:val="00134510"/>
    <w:rsid w:val="001348C5"/>
    <w:rsid w:val="0013500F"/>
    <w:rsid w:val="001352A1"/>
    <w:rsid w:val="00136932"/>
    <w:rsid w:val="00136B4A"/>
    <w:rsid w:val="001378C1"/>
    <w:rsid w:val="00140DF9"/>
    <w:rsid w:val="00140EA9"/>
    <w:rsid w:val="001414AC"/>
    <w:rsid w:val="001420CD"/>
    <w:rsid w:val="00142382"/>
    <w:rsid w:val="001423F5"/>
    <w:rsid w:val="00142B06"/>
    <w:rsid w:val="00142C45"/>
    <w:rsid w:val="00143421"/>
    <w:rsid w:val="001434C4"/>
    <w:rsid w:val="00143A79"/>
    <w:rsid w:val="001451F4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1CD3"/>
    <w:rsid w:val="00162887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3770"/>
    <w:rsid w:val="00193F0C"/>
    <w:rsid w:val="0019431F"/>
    <w:rsid w:val="00194EDE"/>
    <w:rsid w:val="00195084"/>
    <w:rsid w:val="001950AC"/>
    <w:rsid w:val="001952BF"/>
    <w:rsid w:val="00195318"/>
    <w:rsid w:val="00195466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A794C"/>
    <w:rsid w:val="001B0311"/>
    <w:rsid w:val="001B03B6"/>
    <w:rsid w:val="001B1E76"/>
    <w:rsid w:val="001B27E4"/>
    <w:rsid w:val="001B4BEC"/>
    <w:rsid w:val="001B4F19"/>
    <w:rsid w:val="001B69D3"/>
    <w:rsid w:val="001B6C9D"/>
    <w:rsid w:val="001C01EC"/>
    <w:rsid w:val="001C1128"/>
    <w:rsid w:val="001C1604"/>
    <w:rsid w:val="001C184C"/>
    <w:rsid w:val="001C338C"/>
    <w:rsid w:val="001C35F6"/>
    <w:rsid w:val="001C3CF0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6AF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0AAC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396D"/>
    <w:rsid w:val="0021466F"/>
    <w:rsid w:val="002165E3"/>
    <w:rsid w:val="0021757A"/>
    <w:rsid w:val="002175D4"/>
    <w:rsid w:val="00217C14"/>
    <w:rsid w:val="0022015C"/>
    <w:rsid w:val="00220928"/>
    <w:rsid w:val="0022190C"/>
    <w:rsid w:val="00221FC9"/>
    <w:rsid w:val="002234AA"/>
    <w:rsid w:val="00223530"/>
    <w:rsid w:val="00225652"/>
    <w:rsid w:val="00225B9D"/>
    <w:rsid w:val="00226892"/>
    <w:rsid w:val="00227E1B"/>
    <w:rsid w:val="00230285"/>
    <w:rsid w:val="00230422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1D87"/>
    <w:rsid w:val="002426D1"/>
    <w:rsid w:val="00245663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5B78"/>
    <w:rsid w:val="00286D00"/>
    <w:rsid w:val="00286F33"/>
    <w:rsid w:val="00286F89"/>
    <w:rsid w:val="00287F60"/>
    <w:rsid w:val="0029027E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8C2"/>
    <w:rsid w:val="002B1D4F"/>
    <w:rsid w:val="002B2B4E"/>
    <w:rsid w:val="002B2BD0"/>
    <w:rsid w:val="002B5FF7"/>
    <w:rsid w:val="002B6128"/>
    <w:rsid w:val="002B69E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2EB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2AC8"/>
    <w:rsid w:val="002F371B"/>
    <w:rsid w:val="002F45B6"/>
    <w:rsid w:val="002F696E"/>
    <w:rsid w:val="002F7A27"/>
    <w:rsid w:val="00300875"/>
    <w:rsid w:val="003012EC"/>
    <w:rsid w:val="003014F7"/>
    <w:rsid w:val="00301D68"/>
    <w:rsid w:val="003022DC"/>
    <w:rsid w:val="00302E53"/>
    <w:rsid w:val="00303006"/>
    <w:rsid w:val="00303385"/>
    <w:rsid w:val="003036C2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4027"/>
    <w:rsid w:val="0032603D"/>
    <w:rsid w:val="003261A7"/>
    <w:rsid w:val="0032691C"/>
    <w:rsid w:val="00326CA0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10E"/>
    <w:rsid w:val="003324D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2EAC"/>
    <w:rsid w:val="003549D1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51"/>
    <w:rsid w:val="00372BFD"/>
    <w:rsid w:val="00372E2D"/>
    <w:rsid w:val="00373182"/>
    <w:rsid w:val="00373CB2"/>
    <w:rsid w:val="00375072"/>
    <w:rsid w:val="00375674"/>
    <w:rsid w:val="00376D53"/>
    <w:rsid w:val="003804EB"/>
    <w:rsid w:val="00380790"/>
    <w:rsid w:val="00380B65"/>
    <w:rsid w:val="00381350"/>
    <w:rsid w:val="00381446"/>
    <w:rsid w:val="00381526"/>
    <w:rsid w:val="00381E4F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773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1614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ED9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8DD"/>
    <w:rsid w:val="003F3A06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3A4D"/>
    <w:rsid w:val="00455185"/>
    <w:rsid w:val="0045608B"/>
    <w:rsid w:val="004607E2"/>
    <w:rsid w:val="00461C7E"/>
    <w:rsid w:val="00463426"/>
    <w:rsid w:val="00463F0C"/>
    <w:rsid w:val="004650A8"/>
    <w:rsid w:val="004650F6"/>
    <w:rsid w:val="00465E9A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C14"/>
    <w:rsid w:val="00475044"/>
    <w:rsid w:val="004757EA"/>
    <w:rsid w:val="00476FFA"/>
    <w:rsid w:val="004771FB"/>
    <w:rsid w:val="00477386"/>
    <w:rsid w:val="0047779A"/>
    <w:rsid w:val="004820CA"/>
    <w:rsid w:val="0048249A"/>
    <w:rsid w:val="004837B6"/>
    <w:rsid w:val="0048443F"/>
    <w:rsid w:val="0048553E"/>
    <w:rsid w:val="00491392"/>
    <w:rsid w:val="00491560"/>
    <w:rsid w:val="0049220E"/>
    <w:rsid w:val="00493F0A"/>
    <w:rsid w:val="0049428E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0F29"/>
    <w:rsid w:val="0050105A"/>
    <w:rsid w:val="005014EC"/>
    <w:rsid w:val="0050169D"/>
    <w:rsid w:val="00501909"/>
    <w:rsid w:val="005025F8"/>
    <w:rsid w:val="005025FD"/>
    <w:rsid w:val="005029E8"/>
    <w:rsid w:val="00502FE8"/>
    <w:rsid w:val="00503072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0F11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38E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C40"/>
    <w:rsid w:val="00573E7D"/>
    <w:rsid w:val="005748C3"/>
    <w:rsid w:val="005754F6"/>
    <w:rsid w:val="00575F74"/>
    <w:rsid w:val="005762CB"/>
    <w:rsid w:val="005764A0"/>
    <w:rsid w:val="00581A27"/>
    <w:rsid w:val="005833BF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2E22"/>
    <w:rsid w:val="005E2F33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26B0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6EE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467E7"/>
    <w:rsid w:val="0065006D"/>
    <w:rsid w:val="006502FF"/>
    <w:rsid w:val="00650E58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48EA"/>
    <w:rsid w:val="00665EFD"/>
    <w:rsid w:val="00666260"/>
    <w:rsid w:val="006668A7"/>
    <w:rsid w:val="00666A5A"/>
    <w:rsid w:val="0067053D"/>
    <w:rsid w:val="00670C48"/>
    <w:rsid w:val="00670D8E"/>
    <w:rsid w:val="00671EE6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0F5B"/>
    <w:rsid w:val="006A1032"/>
    <w:rsid w:val="006A106A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74E"/>
    <w:rsid w:val="006C3DEF"/>
    <w:rsid w:val="006C4B3D"/>
    <w:rsid w:val="006C4E8D"/>
    <w:rsid w:val="006C5104"/>
    <w:rsid w:val="006C5A16"/>
    <w:rsid w:val="006C6C32"/>
    <w:rsid w:val="006C6D2A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10C1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8E4"/>
    <w:rsid w:val="007212E3"/>
    <w:rsid w:val="00721BC0"/>
    <w:rsid w:val="00722B42"/>
    <w:rsid w:val="00722BC7"/>
    <w:rsid w:val="00722FE3"/>
    <w:rsid w:val="00723570"/>
    <w:rsid w:val="007238B1"/>
    <w:rsid w:val="00724349"/>
    <w:rsid w:val="007249EA"/>
    <w:rsid w:val="00724E84"/>
    <w:rsid w:val="00725888"/>
    <w:rsid w:val="00725AF4"/>
    <w:rsid w:val="00726EF0"/>
    <w:rsid w:val="007278C3"/>
    <w:rsid w:val="00730B14"/>
    <w:rsid w:val="007318BA"/>
    <w:rsid w:val="0073314A"/>
    <w:rsid w:val="00733B5A"/>
    <w:rsid w:val="00734A44"/>
    <w:rsid w:val="00735A36"/>
    <w:rsid w:val="00736318"/>
    <w:rsid w:val="007367FA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1D1"/>
    <w:rsid w:val="00775D64"/>
    <w:rsid w:val="007768B6"/>
    <w:rsid w:val="00776FC7"/>
    <w:rsid w:val="007770E6"/>
    <w:rsid w:val="007777E0"/>
    <w:rsid w:val="00780053"/>
    <w:rsid w:val="00780D22"/>
    <w:rsid w:val="00781263"/>
    <w:rsid w:val="00781C6A"/>
    <w:rsid w:val="007821A1"/>
    <w:rsid w:val="00783E38"/>
    <w:rsid w:val="007844F2"/>
    <w:rsid w:val="007849FA"/>
    <w:rsid w:val="00785AA0"/>
    <w:rsid w:val="00785B99"/>
    <w:rsid w:val="00785E41"/>
    <w:rsid w:val="00786616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C45"/>
    <w:rsid w:val="007B7FEB"/>
    <w:rsid w:val="007C0412"/>
    <w:rsid w:val="007C2143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3E8"/>
    <w:rsid w:val="007D25C7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2D9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67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4051"/>
    <w:rsid w:val="008343C4"/>
    <w:rsid w:val="00835731"/>
    <w:rsid w:val="008357CB"/>
    <w:rsid w:val="008369D9"/>
    <w:rsid w:val="00837902"/>
    <w:rsid w:val="00837ADC"/>
    <w:rsid w:val="00841E7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5B59"/>
    <w:rsid w:val="0085764D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189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5212"/>
    <w:rsid w:val="008A6B1B"/>
    <w:rsid w:val="008B0C02"/>
    <w:rsid w:val="008B17DF"/>
    <w:rsid w:val="008B1E72"/>
    <w:rsid w:val="008B2063"/>
    <w:rsid w:val="008B2C93"/>
    <w:rsid w:val="008B4E14"/>
    <w:rsid w:val="008B5465"/>
    <w:rsid w:val="008B567D"/>
    <w:rsid w:val="008B573B"/>
    <w:rsid w:val="008B7289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EA"/>
    <w:rsid w:val="008D64A9"/>
    <w:rsid w:val="008D72E3"/>
    <w:rsid w:val="008D764E"/>
    <w:rsid w:val="008E06FF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2E24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996"/>
    <w:rsid w:val="00950D19"/>
    <w:rsid w:val="00952C17"/>
    <w:rsid w:val="00954E2D"/>
    <w:rsid w:val="0095500F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4AB8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2B4D"/>
    <w:rsid w:val="00983DF4"/>
    <w:rsid w:val="00984A90"/>
    <w:rsid w:val="00985572"/>
    <w:rsid w:val="00986384"/>
    <w:rsid w:val="009865BD"/>
    <w:rsid w:val="0098737B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98D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B51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1EBF"/>
    <w:rsid w:val="009E1F06"/>
    <w:rsid w:val="009E47E1"/>
    <w:rsid w:val="009E4AEB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9F748C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3ED"/>
    <w:rsid w:val="00A0456F"/>
    <w:rsid w:val="00A04E56"/>
    <w:rsid w:val="00A061B6"/>
    <w:rsid w:val="00A06B37"/>
    <w:rsid w:val="00A06CDD"/>
    <w:rsid w:val="00A07424"/>
    <w:rsid w:val="00A078BB"/>
    <w:rsid w:val="00A1039E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3D4"/>
    <w:rsid w:val="00A33DCC"/>
    <w:rsid w:val="00A342F9"/>
    <w:rsid w:val="00A343F1"/>
    <w:rsid w:val="00A36450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1A6D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183"/>
    <w:rsid w:val="00A76C32"/>
    <w:rsid w:val="00A76E4D"/>
    <w:rsid w:val="00A76F83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41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218"/>
    <w:rsid w:val="00AA29DD"/>
    <w:rsid w:val="00AA399F"/>
    <w:rsid w:val="00AA3BA8"/>
    <w:rsid w:val="00AA4562"/>
    <w:rsid w:val="00AA45F5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7E3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7EFA"/>
    <w:rsid w:val="00AF0664"/>
    <w:rsid w:val="00AF0A13"/>
    <w:rsid w:val="00AF1543"/>
    <w:rsid w:val="00AF1E94"/>
    <w:rsid w:val="00AF226F"/>
    <w:rsid w:val="00AF26B3"/>
    <w:rsid w:val="00AF26FD"/>
    <w:rsid w:val="00AF3B5E"/>
    <w:rsid w:val="00AF6C5E"/>
    <w:rsid w:val="00B002E0"/>
    <w:rsid w:val="00B01625"/>
    <w:rsid w:val="00B0169E"/>
    <w:rsid w:val="00B02F81"/>
    <w:rsid w:val="00B03262"/>
    <w:rsid w:val="00B037BB"/>
    <w:rsid w:val="00B04156"/>
    <w:rsid w:val="00B043DB"/>
    <w:rsid w:val="00B04C75"/>
    <w:rsid w:val="00B05561"/>
    <w:rsid w:val="00B0596B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36E"/>
    <w:rsid w:val="00B213AA"/>
    <w:rsid w:val="00B216B8"/>
    <w:rsid w:val="00B24606"/>
    <w:rsid w:val="00B2537F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072"/>
    <w:rsid w:val="00B34144"/>
    <w:rsid w:val="00B34AD0"/>
    <w:rsid w:val="00B34DEE"/>
    <w:rsid w:val="00B3506F"/>
    <w:rsid w:val="00B35364"/>
    <w:rsid w:val="00B36739"/>
    <w:rsid w:val="00B36E63"/>
    <w:rsid w:val="00B41F5D"/>
    <w:rsid w:val="00B43226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986"/>
    <w:rsid w:val="00B60CFB"/>
    <w:rsid w:val="00B6104E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57F0"/>
    <w:rsid w:val="00B85E6B"/>
    <w:rsid w:val="00B86588"/>
    <w:rsid w:val="00B911DD"/>
    <w:rsid w:val="00B919A9"/>
    <w:rsid w:val="00B919B6"/>
    <w:rsid w:val="00B920B0"/>
    <w:rsid w:val="00B938D9"/>
    <w:rsid w:val="00B9478B"/>
    <w:rsid w:val="00B94D8A"/>
    <w:rsid w:val="00B95160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0652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2C0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4BC2"/>
    <w:rsid w:val="00BE5311"/>
    <w:rsid w:val="00BE63EA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645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61C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CEB"/>
    <w:rsid w:val="00C25FF9"/>
    <w:rsid w:val="00C26BB4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30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DEB"/>
    <w:rsid w:val="00C6132F"/>
    <w:rsid w:val="00C62CC8"/>
    <w:rsid w:val="00C6374E"/>
    <w:rsid w:val="00C63EB0"/>
    <w:rsid w:val="00C63F25"/>
    <w:rsid w:val="00C640F9"/>
    <w:rsid w:val="00C665FC"/>
    <w:rsid w:val="00C67FAE"/>
    <w:rsid w:val="00C71506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055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A0D77"/>
    <w:rsid w:val="00CA2529"/>
    <w:rsid w:val="00CA2DE9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4F72"/>
    <w:rsid w:val="00CB6365"/>
    <w:rsid w:val="00CB647E"/>
    <w:rsid w:val="00CB6C04"/>
    <w:rsid w:val="00CC03DF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8A6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29"/>
    <w:rsid w:val="00D21F3C"/>
    <w:rsid w:val="00D22DF0"/>
    <w:rsid w:val="00D23C02"/>
    <w:rsid w:val="00D23C9F"/>
    <w:rsid w:val="00D23FB9"/>
    <w:rsid w:val="00D242CA"/>
    <w:rsid w:val="00D25953"/>
    <w:rsid w:val="00D26B89"/>
    <w:rsid w:val="00D26C5B"/>
    <w:rsid w:val="00D27025"/>
    <w:rsid w:val="00D3028B"/>
    <w:rsid w:val="00D3046B"/>
    <w:rsid w:val="00D304AD"/>
    <w:rsid w:val="00D310D1"/>
    <w:rsid w:val="00D32004"/>
    <w:rsid w:val="00D32163"/>
    <w:rsid w:val="00D322E6"/>
    <w:rsid w:val="00D3252C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982"/>
    <w:rsid w:val="00D57D29"/>
    <w:rsid w:val="00D606D1"/>
    <w:rsid w:val="00D60938"/>
    <w:rsid w:val="00D62919"/>
    <w:rsid w:val="00D62C67"/>
    <w:rsid w:val="00D6351E"/>
    <w:rsid w:val="00D65063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2617"/>
    <w:rsid w:val="00D83044"/>
    <w:rsid w:val="00D838D3"/>
    <w:rsid w:val="00D83F1D"/>
    <w:rsid w:val="00D83FDB"/>
    <w:rsid w:val="00D8417F"/>
    <w:rsid w:val="00D85292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724C"/>
    <w:rsid w:val="00D9738A"/>
    <w:rsid w:val="00DA0301"/>
    <w:rsid w:val="00DA127C"/>
    <w:rsid w:val="00DA2369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35F0"/>
    <w:rsid w:val="00DB4232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87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0442"/>
    <w:rsid w:val="00DE0617"/>
    <w:rsid w:val="00DE1347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2BE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4718"/>
    <w:rsid w:val="00E14C5A"/>
    <w:rsid w:val="00E15154"/>
    <w:rsid w:val="00E151C2"/>
    <w:rsid w:val="00E16B31"/>
    <w:rsid w:val="00E17B46"/>
    <w:rsid w:val="00E20938"/>
    <w:rsid w:val="00E20A3C"/>
    <w:rsid w:val="00E21155"/>
    <w:rsid w:val="00E246D1"/>
    <w:rsid w:val="00E24AE5"/>
    <w:rsid w:val="00E24B90"/>
    <w:rsid w:val="00E26BE7"/>
    <w:rsid w:val="00E30AA3"/>
    <w:rsid w:val="00E316DA"/>
    <w:rsid w:val="00E318A2"/>
    <w:rsid w:val="00E32342"/>
    <w:rsid w:val="00E332F2"/>
    <w:rsid w:val="00E33C8E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26FD"/>
    <w:rsid w:val="00E8300F"/>
    <w:rsid w:val="00E85825"/>
    <w:rsid w:val="00E85D27"/>
    <w:rsid w:val="00E8628D"/>
    <w:rsid w:val="00E864B9"/>
    <w:rsid w:val="00E87644"/>
    <w:rsid w:val="00E90D08"/>
    <w:rsid w:val="00E91D28"/>
    <w:rsid w:val="00E92B16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34BC"/>
    <w:rsid w:val="00EB3FAC"/>
    <w:rsid w:val="00EB4075"/>
    <w:rsid w:val="00EB4AF1"/>
    <w:rsid w:val="00EB59F9"/>
    <w:rsid w:val="00EB69F1"/>
    <w:rsid w:val="00EB798D"/>
    <w:rsid w:val="00EC07D9"/>
    <w:rsid w:val="00EC1288"/>
    <w:rsid w:val="00EC2578"/>
    <w:rsid w:val="00EC28DB"/>
    <w:rsid w:val="00EC3FE5"/>
    <w:rsid w:val="00EC4C97"/>
    <w:rsid w:val="00EC4E76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1607E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AA9"/>
    <w:rsid w:val="00F33AB7"/>
    <w:rsid w:val="00F34C68"/>
    <w:rsid w:val="00F35C56"/>
    <w:rsid w:val="00F37204"/>
    <w:rsid w:val="00F37D6D"/>
    <w:rsid w:val="00F40898"/>
    <w:rsid w:val="00F419CC"/>
    <w:rsid w:val="00F422B9"/>
    <w:rsid w:val="00F4277B"/>
    <w:rsid w:val="00F439A0"/>
    <w:rsid w:val="00F43A32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57D40"/>
    <w:rsid w:val="00F57E42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0C0A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643"/>
    <w:rsid w:val="00FA6682"/>
    <w:rsid w:val="00FA7332"/>
    <w:rsid w:val="00FA76CD"/>
    <w:rsid w:val="00FB082A"/>
    <w:rsid w:val="00FB1101"/>
    <w:rsid w:val="00FB2D60"/>
    <w:rsid w:val="00FB49B1"/>
    <w:rsid w:val="00FB51B4"/>
    <w:rsid w:val="00FB6227"/>
    <w:rsid w:val="00FB6BC6"/>
    <w:rsid w:val="00FB6C11"/>
    <w:rsid w:val="00FB6FD2"/>
    <w:rsid w:val="00FB761F"/>
    <w:rsid w:val="00FB76B5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413"/>
    <w:rsid w:val="00FE0ED9"/>
    <w:rsid w:val="00FE13F8"/>
    <w:rsid w:val="00FE1462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403FC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1E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"/>
    <w:basedOn w:val="a"/>
    <w:link w:val="ad"/>
    <w:uiPriority w:val="99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"/>
    <w:basedOn w:val="a0"/>
    <w:link w:val="ac"/>
    <w:uiPriority w:val="99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B06D8-79FA-4677-9ABD-A68EB063C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9</TotalTime>
  <Pages>5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9</cp:revision>
  <cp:lastPrinted>2023-12-05T09:27:00Z</cp:lastPrinted>
  <dcterms:created xsi:type="dcterms:W3CDTF">2023-12-04T12:35:00Z</dcterms:created>
  <dcterms:modified xsi:type="dcterms:W3CDTF">2023-12-05T09:40:00Z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5" name="_NewReviewCycle">
    <vt:lpwstr/>
  </property>
</Properties>
</file>